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1"/>
        <w:gridCol w:w="4962"/>
        <w:gridCol w:w="4962"/>
      </w:tblGrid>
      <w:tr w:rsidR="00520BAA" w:rsidRPr="0058733D" w:rsidTr="003F59D1">
        <w:trPr>
          <w:trHeight w:val="2590"/>
        </w:trPr>
        <w:tc>
          <w:tcPr>
            <w:tcW w:w="4961" w:type="dxa"/>
          </w:tcPr>
          <w:p w:rsidR="00520BAA" w:rsidRPr="0058733D" w:rsidRDefault="00520BAA" w:rsidP="003F59D1">
            <w:pPr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58733D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«Рассмотрено»</w:t>
            </w:r>
          </w:p>
          <w:p w:rsidR="00520BAA" w:rsidRPr="0058733D" w:rsidRDefault="00520BAA" w:rsidP="003F59D1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8733D">
              <w:rPr>
                <w:rFonts w:ascii="Times New Roman" w:hAnsi="Times New Roman"/>
                <w:color w:val="262626"/>
                <w:sz w:val="24"/>
                <w:szCs w:val="24"/>
              </w:rPr>
              <w:t>Руководитель метод.объединения</w:t>
            </w:r>
          </w:p>
          <w:p w:rsidR="00520BAA" w:rsidRPr="0058733D" w:rsidRDefault="00520BAA" w:rsidP="003F59D1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8733D">
              <w:rPr>
                <w:rFonts w:ascii="Times New Roman" w:hAnsi="Times New Roman"/>
                <w:color w:val="262626"/>
                <w:sz w:val="24"/>
                <w:szCs w:val="24"/>
              </w:rPr>
              <w:t>_________  /Гаврилова В.В./</w:t>
            </w:r>
          </w:p>
          <w:p w:rsidR="00520BAA" w:rsidRPr="0058733D" w:rsidRDefault="00520BAA" w:rsidP="003F59D1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8733D">
              <w:rPr>
                <w:rFonts w:ascii="Times New Roman" w:hAnsi="Times New Roman"/>
                <w:color w:val="262626"/>
                <w:sz w:val="24"/>
                <w:szCs w:val="24"/>
              </w:rPr>
              <w:t>Протокол №</w:t>
            </w:r>
          </w:p>
          <w:p w:rsidR="00520BAA" w:rsidRPr="0058733D" w:rsidRDefault="00520BAA" w:rsidP="003F59D1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8733D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от «__» ________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8733D">
                <w:rPr>
                  <w:rFonts w:ascii="Times New Roman" w:hAnsi="Times New Roman"/>
                  <w:color w:val="262626"/>
                  <w:sz w:val="24"/>
                  <w:szCs w:val="24"/>
                </w:rPr>
                <w:t>2013 г</w:t>
              </w:r>
            </w:smartTag>
            <w:r w:rsidRPr="0058733D">
              <w:rPr>
                <w:rFonts w:ascii="Times New Roman" w:hAnsi="Times New Roman"/>
                <w:color w:val="262626"/>
                <w:sz w:val="24"/>
                <w:szCs w:val="24"/>
              </w:rPr>
              <w:t>.</w:t>
            </w:r>
          </w:p>
          <w:p w:rsidR="00520BAA" w:rsidRPr="0058733D" w:rsidRDefault="00520BAA" w:rsidP="003F59D1">
            <w:pPr>
              <w:tabs>
                <w:tab w:val="left" w:pos="9885"/>
              </w:tabs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4962" w:type="dxa"/>
          </w:tcPr>
          <w:p w:rsidR="00520BAA" w:rsidRPr="0058733D" w:rsidRDefault="00520BAA" w:rsidP="003F59D1">
            <w:pPr>
              <w:tabs>
                <w:tab w:val="left" w:pos="9885"/>
              </w:tabs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58733D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«Согласовано»</w:t>
            </w:r>
          </w:p>
          <w:p w:rsidR="00520BAA" w:rsidRPr="0058733D" w:rsidRDefault="00520BAA" w:rsidP="003F59D1">
            <w:pPr>
              <w:tabs>
                <w:tab w:val="left" w:pos="9885"/>
              </w:tabs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8733D">
              <w:rPr>
                <w:rFonts w:ascii="Times New Roman" w:hAnsi="Times New Roman"/>
                <w:color w:val="262626"/>
                <w:sz w:val="24"/>
                <w:szCs w:val="24"/>
              </w:rPr>
              <w:t>Заместитель директора по УВР</w:t>
            </w:r>
          </w:p>
          <w:p w:rsidR="00520BAA" w:rsidRPr="0058733D" w:rsidRDefault="00520BAA" w:rsidP="003F59D1">
            <w:pPr>
              <w:tabs>
                <w:tab w:val="left" w:pos="9885"/>
              </w:tabs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8733D">
              <w:rPr>
                <w:rFonts w:ascii="Times New Roman" w:hAnsi="Times New Roman"/>
                <w:color w:val="262626"/>
                <w:sz w:val="24"/>
                <w:szCs w:val="24"/>
              </w:rPr>
              <w:t>__________  /Саранова С.В./</w:t>
            </w:r>
          </w:p>
          <w:p w:rsidR="00520BAA" w:rsidRPr="0058733D" w:rsidRDefault="00520BAA" w:rsidP="003F59D1">
            <w:pPr>
              <w:tabs>
                <w:tab w:val="left" w:pos="9885"/>
              </w:tabs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520BAA" w:rsidRPr="0058733D" w:rsidRDefault="00520BAA" w:rsidP="003F59D1">
            <w:pPr>
              <w:tabs>
                <w:tab w:val="left" w:pos="9885"/>
              </w:tabs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8733D">
              <w:rPr>
                <w:rFonts w:ascii="Times New Roman" w:hAnsi="Times New Roman"/>
                <w:color w:val="262626"/>
                <w:sz w:val="24"/>
                <w:szCs w:val="24"/>
              </w:rPr>
              <w:t>«__»  _________2013 г.</w:t>
            </w:r>
          </w:p>
        </w:tc>
        <w:tc>
          <w:tcPr>
            <w:tcW w:w="4962" w:type="dxa"/>
          </w:tcPr>
          <w:p w:rsidR="00520BAA" w:rsidRPr="0058733D" w:rsidRDefault="00520BAA" w:rsidP="003F59D1">
            <w:pPr>
              <w:tabs>
                <w:tab w:val="left" w:pos="9885"/>
              </w:tabs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58733D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«Утверждено»</w:t>
            </w:r>
          </w:p>
          <w:p w:rsidR="00520BAA" w:rsidRPr="0058733D" w:rsidRDefault="00520BAA" w:rsidP="003F59D1">
            <w:pPr>
              <w:tabs>
                <w:tab w:val="left" w:pos="9885"/>
              </w:tabs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8733D">
              <w:rPr>
                <w:rFonts w:ascii="Times New Roman" w:hAnsi="Times New Roman"/>
                <w:color w:val="262626"/>
                <w:sz w:val="24"/>
                <w:szCs w:val="24"/>
              </w:rPr>
              <w:t>Директор школы</w:t>
            </w:r>
          </w:p>
          <w:p w:rsidR="00520BAA" w:rsidRPr="0058733D" w:rsidRDefault="00520BAA" w:rsidP="003F59D1">
            <w:pPr>
              <w:tabs>
                <w:tab w:val="left" w:pos="9885"/>
              </w:tabs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8733D">
              <w:rPr>
                <w:rFonts w:ascii="Times New Roman" w:hAnsi="Times New Roman"/>
                <w:color w:val="262626"/>
                <w:sz w:val="24"/>
                <w:szCs w:val="24"/>
              </w:rPr>
              <w:t>________   / Игнатьев В.А./</w:t>
            </w:r>
          </w:p>
          <w:p w:rsidR="00520BAA" w:rsidRPr="0058733D" w:rsidRDefault="00520BAA" w:rsidP="003F59D1">
            <w:pPr>
              <w:tabs>
                <w:tab w:val="left" w:pos="9960"/>
              </w:tabs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8733D">
              <w:rPr>
                <w:rFonts w:ascii="Times New Roman" w:hAnsi="Times New Roman"/>
                <w:color w:val="262626"/>
                <w:sz w:val="24"/>
                <w:szCs w:val="24"/>
              </w:rPr>
              <w:t>Приказ №</w:t>
            </w:r>
          </w:p>
          <w:p w:rsidR="00520BAA" w:rsidRPr="0058733D" w:rsidRDefault="00520BAA" w:rsidP="003F59D1">
            <w:pPr>
              <w:tabs>
                <w:tab w:val="left" w:pos="9960"/>
              </w:tabs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8733D">
              <w:rPr>
                <w:rFonts w:ascii="Times New Roman" w:hAnsi="Times New Roman"/>
                <w:color w:val="262626"/>
                <w:sz w:val="24"/>
                <w:szCs w:val="24"/>
              </w:rPr>
              <w:t>от «__» ________2013 г.</w:t>
            </w:r>
          </w:p>
          <w:p w:rsidR="00520BAA" w:rsidRPr="0058733D" w:rsidRDefault="00520BAA" w:rsidP="003F59D1">
            <w:pPr>
              <w:tabs>
                <w:tab w:val="left" w:pos="9885"/>
              </w:tabs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</w:tbl>
    <w:p w:rsidR="00520BAA" w:rsidRPr="0058733D" w:rsidRDefault="00520BAA" w:rsidP="003F59D1">
      <w:pPr>
        <w:tabs>
          <w:tab w:val="left" w:pos="9885"/>
        </w:tabs>
        <w:rPr>
          <w:rFonts w:ascii="Times New Roman" w:hAnsi="Times New Roman"/>
          <w:color w:val="262626"/>
          <w:sz w:val="24"/>
          <w:szCs w:val="24"/>
        </w:rPr>
      </w:pPr>
      <w:r w:rsidRPr="0058733D">
        <w:rPr>
          <w:rFonts w:ascii="Times New Roman" w:hAnsi="Times New Roman"/>
          <w:color w:val="262626"/>
          <w:sz w:val="24"/>
          <w:szCs w:val="24"/>
        </w:rPr>
        <w:t xml:space="preserve">                                     </w:t>
      </w:r>
    </w:p>
    <w:p w:rsidR="00520BAA" w:rsidRPr="0058733D" w:rsidRDefault="00520BAA" w:rsidP="003F59D1">
      <w:pPr>
        <w:jc w:val="center"/>
        <w:rPr>
          <w:rFonts w:ascii="Times New Roman" w:hAnsi="Times New Roman"/>
          <w:color w:val="262626"/>
          <w:sz w:val="24"/>
          <w:szCs w:val="24"/>
        </w:rPr>
      </w:pPr>
    </w:p>
    <w:p w:rsidR="00520BAA" w:rsidRPr="0058733D" w:rsidRDefault="00520BAA" w:rsidP="003F59D1">
      <w:pPr>
        <w:jc w:val="center"/>
        <w:rPr>
          <w:rFonts w:ascii="Times New Roman" w:hAnsi="Times New Roman"/>
          <w:color w:val="262626"/>
          <w:sz w:val="48"/>
        </w:rPr>
      </w:pPr>
      <w:r w:rsidRPr="0058733D">
        <w:rPr>
          <w:rFonts w:ascii="Times New Roman" w:hAnsi="Times New Roman"/>
          <w:color w:val="262626"/>
          <w:sz w:val="48"/>
        </w:rPr>
        <w:t>Рабочая программа</w:t>
      </w:r>
    </w:p>
    <w:p w:rsidR="00520BAA" w:rsidRPr="0058733D" w:rsidRDefault="00520BAA" w:rsidP="003F59D1">
      <w:pPr>
        <w:jc w:val="center"/>
        <w:rPr>
          <w:rFonts w:ascii="Times New Roman" w:hAnsi="Times New Roman"/>
          <w:color w:val="262626"/>
          <w:sz w:val="28"/>
        </w:rPr>
      </w:pPr>
      <w:r w:rsidRPr="0058733D">
        <w:rPr>
          <w:rFonts w:ascii="Times New Roman" w:hAnsi="Times New Roman"/>
          <w:color w:val="262626"/>
          <w:sz w:val="28"/>
        </w:rPr>
        <w:t>Муниципального бюджетного общеобразовательного учреждения</w:t>
      </w:r>
    </w:p>
    <w:p w:rsidR="00520BAA" w:rsidRPr="0058733D" w:rsidRDefault="00520BAA" w:rsidP="003F59D1">
      <w:pPr>
        <w:jc w:val="center"/>
        <w:rPr>
          <w:rFonts w:ascii="Times New Roman" w:hAnsi="Times New Roman"/>
          <w:b/>
          <w:color w:val="262626"/>
          <w:sz w:val="28"/>
          <w:szCs w:val="26"/>
        </w:rPr>
      </w:pPr>
      <w:r w:rsidRPr="0058733D">
        <w:rPr>
          <w:rFonts w:ascii="Times New Roman" w:hAnsi="Times New Roman"/>
          <w:b/>
          <w:color w:val="262626"/>
          <w:sz w:val="32"/>
          <w:szCs w:val="26"/>
        </w:rPr>
        <w:t>«Емангашская основная общеобразовательная школа»</w:t>
      </w:r>
    </w:p>
    <w:p w:rsidR="00520BAA" w:rsidRPr="0058733D" w:rsidRDefault="00520BAA" w:rsidP="003F59D1">
      <w:pPr>
        <w:jc w:val="center"/>
        <w:rPr>
          <w:rFonts w:ascii="Times New Roman" w:hAnsi="Times New Roman"/>
          <w:color w:val="262626"/>
          <w:sz w:val="26"/>
          <w:szCs w:val="26"/>
        </w:rPr>
      </w:pPr>
      <w:r w:rsidRPr="0058733D">
        <w:rPr>
          <w:rFonts w:ascii="Times New Roman" w:hAnsi="Times New Roman"/>
          <w:color w:val="262626"/>
          <w:sz w:val="26"/>
          <w:szCs w:val="26"/>
        </w:rPr>
        <w:t>Горномарийского района РМЭ</w:t>
      </w:r>
    </w:p>
    <w:p w:rsidR="00520BAA" w:rsidRPr="0058733D" w:rsidRDefault="00520BAA" w:rsidP="003F59D1">
      <w:pPr>
        <w:jc w:val="center"/>
        <w:rPr>
          <w:rFonts w:ascii="Times New Roman" w:hAnsi="Times New Roman"/>
          <w:color w:val="262626"/>
          <w:sz w:val="26"/>
          <w:szCs w:val="26"/>
        </w:rPr>
      </w:pPr>
      <w:r w:rsidRPr="0058733D">
        <w:rPr>
          <w:rFonts w:ascii="Times New Roman" w:hAnsi="Times New Roman"/>
          <w:color w:val="262626"/>
          <w:sz w:val="26"/>
          <w:szCs w:val="26"/>
        </w:rPr>
        <w:t xml:space="preserve">Учителя </w:t>
      </w:r>
      <w:r w:rsidRPr="0058733D">
        <w:rPr>
          <w:rFonts w:ascii="Times New Roman" w:hAnsi="Times New Roman"/>
          <w:color w:val="262626"/>
          <w:sz w:val="26"/>
          <w:szCs w:val="26"/>
          <w:u w:val="single"/>
        </w:rPr>
        <w:t>начальных классов</w:t>
      </w:r>
    </w:p>
    <w:p w:rsidR="00520BAA" w:rsidRPr="0058733D" w:rsidRDefault="00520BAA" w:rsidP="003F59D1">
      <w:pPr>
        <w:jc w:val="center"/>
        <w:rPr>
          <w:rFonts w:ascii="Times New Roman" w:hAnsi="Times New Roman"/>
          <w:color w:val="262626"/>
          <w:sz w:val="28"/>
          <w:szCs w:val="26"/>
        </w:rPr>
      </w:pPr>
      <w:r w:rsidRPr="0058733D">
        <w:rPr>
          <w:rFonts w:ascii="Times New Roman" w:hAnsi="Times New Roman"/>
          <w:color w:val="262626"/>
          <w:sz w:val="36"/>
          <w:szCs w:val="26"/>
        </w:rPr>
        <w:t>Сильдушкиной Лилианы Геннадьевны,</w:t>
      </w:r>
    </w:p>
    <w:p w:rsidR="00520BAA" w:rsidRPr="0058733D" w:rsidRDefault="00520BAA" w:rsidP="003F59D1">
      <w:pPr>
        <w:jc w:val="center"/>
        <w:rPr>
          <w:rFonts w:ascii="Times New Roman" w:hAnsi="Times New Roman"/>
          <w:color w:val="262626"/>
          <w:sz w:val="32"/>
          <w:szCs w:val="26"/>
        </w:rPr>
      </w:pPr>
      <w:r w:rsidRPr="0058733D">
        <w:rPr>
          <w:rFonts w:ascii="Times New Roman" w:hAnsi="Times New Roman"/>
          <w:color w:val="262626"/>
          <w:sz w:val="32"/>
          <w:szCs w:val="26"/>
        </w:rPr>
        <w:t xml:space="preserve">По </w:t>
      </w:r>
      <w:r w:rsidRPr="0058733D">
        <w:rPr>
          <w:rFonts w:ascii="Times New Roman" w:hAnsi="Times New Roman"/>
          <w:color w:val="262626"/>
          <w:sz w:val="32"/>
          <w:szCs w:val="26"/>
          <w:u w:val="single"/>
        </w:rPr>
        <w:t>русскому языку, 4</w:t>
      </w:r>
      <w:r w:rsidRPr="0058733D">
        <w:rPr>
          <w:rFonts w:ascii="Times New Roman" w:hAnsi="Times New Roman"/>
          <w:color w:val="262626"/>
          <w:sz w:val="32"/>
          <w:szCs w:val="26"/>
        </w:rPr>
        <w:t xml:space="preserve"> класс.</w:t>
      </w:r>
    </w:p>
    <w:p w:rsidR="00520BAA" w:rsidRPr="0058733D" w:rsidRDefault="00520BAA" w:rsidP="003F59D1">
      <w:pPr>
        <w:jc w:val="center"/>
        <w:rPr>
          <w:rFonts w:ascii="Times New Roman" w:hAnsi="Times New Roman"/>
          <w:color w:val="262626"/>
        </w:rPr>
      </w:pPr>
    </w:p>
    <w:p w:rsidR="00520BAA" w:rsidRPr="0058733D" w:rsidRDefault="00520BAA" w:rsidP="003F59D1">
      <w:pPr>
        <w:tabs>
          <w:tab w:val="left" w:pos="5940"/>
        </w:tabs>
        <w:ind w:firstLine="180"/>
        <w:rPr>
          <w:rFonts w:ascii="Times New Roman" w:hAnsi="Times New Roman"/>
          <w:color w:val="262626"/>
        </w:rPr>
      </w:pPr>
    </w:p>
    <w:p w:rsidR="00520BAA" w:rsidRPr="0058733D" w:rsidRDefault="00520BAA" w:rsidP="003F59D1">
      <w:pPr>
        <w:tabs>
          <w:tab w:val="left" w:pos="5940"/>
        </w:tabs>
        <w:ind w:firstLine="180"/>
        <w:rPr>
          <w:rFonts w:ascii="Times New Roman" w:hAnsi="Times New Roman"/>
          <w:color w:val="262626"/>
          <w:sz w:val="28"/>
          <w:szCs w:val="28"/>
        </w:rPr>
      </w:pPr>
      <w:r w:rsidRPr="0058733D">
        <w:rPr>
          <w:rFonts w:ascii="Times New Roman" w:hAnsi="Times New Roman"/>
          <w:color w:val="262626"/>
        </w:rPr>
        <w:t xml:space="preserve">                                                                                                                            </w:t>
      </w:r>
      <w:r w:rsidRPr="0058733D">
        <w:rPr>
          <w:rFonts w:ascii="Times New Roman" w:hAnsi="Times New Roman"/>
          <w:color w:val="262626"/>
          <w:sz w:val="28"/>
          <w:szCs w:val="28"/>
        </w:rPr>
        <w:t>2013 - 2014  учебный год</w:t>
      </w:r>
    </w:p>
    <w:p w:rsidR="00520BAA" w:rsidRPr="0058733D" w:rsidRDefault="00520BAA" w:rsidP="003F59D1">
      <w:pPr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b/>
          <w:sz w:val="24"/>
          <w:szCs w:val="24"/>
        </w:rPr>
        <w:t>Рабочая программа</w:t>
      </w:r>
      <w:r w:rsidRPr="0058733D">
        <w:rPr>
          <w:rFonts w:ascii="Times New Roman" w:hAnsi="Times New Roman"/>
          <w:sz w:val="24"/>
          <w:szCs w:val="24"/>
        </w:rPr>
        <w:t xml:space="preserve">  по математике для 4 класса составлена на основе: </w:t>
      </w:r>
    </w:p>
    <w:p w:rsidR="00520BAA" w:rsidRPr="0058733D" w:rsidRDefault="00520BAA" w:rsidP="003F59D1">
      <w:pPr>
        <w:rPr>
          <w:rFonts w:ascii="Times New Roman" w:hAnsi="Times New Roman"/>
          <w:sz w:val="24"/>
          <w:szCs w:val="24"/>
        </w:rPr>
      </w:pPr>
    </w:p>
    <w:p w:rsidR="00520BAA" w:rsidRPr="0058733D" w:rsidRDefault="00520BAA" w:rsidP="003F59D1">
      <w:pPr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>Программы общеобразовательных учреждений. Начальные классы (1 -4).</w:t>
      </w:r>
    </w:p>
    <w:p w:rsidR="00520BAA" w:rsidRPr="0058733D" w:rsidRDefault="00520BAA" w:rsidP="003F59D1">
      <w:pPr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 xml:space="preserve"> Москва. Просвещение. 2009.</w:t>
      </w:r>
    </w:p>
    <w:p w:rsidR="00520BAA" w:rsidRPr="0058733D" w:rsidRDefault="00520BAA" w:rsidP="003F59D1">
      <w:pPr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>Концептуальной программы «Школы Росси» научный руководитель А.А. Плешаков.       М: Просвещение 2008.</w:t>
      </w:r>
    </w:p>
    <w:p w:rsidR="00520BAA" w:rsidRPr="0058733D" w:rsidRDefault="00520BAA" w:rsidP="003F59D1">
      <w:pPr>
        <w:tabs>
          <w:tab w:val="left" w:pos="5940"/>
        </w:tabs>
        <w:jc w:val="center"/>
        <w:rPr>
          <w:rFonts w:ascii="Times New Roman" w:hAnsi="Times New Roman"/>
          <w:color w:val="262626"/>
          <w:sz w:val="32"/>
        </w:rPr>
      </w:pPr>
    </w:p>
    <w:p w:rsidR="00520BAA" w:rsidRPr="0058733D" w:rsidRDefault="00520BAA" w:rsidP="003F59D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Преподавание ведется по учебнику:</w:t>
      </w:r>
    </w:p>
    <w:p w:rsidR="00520BAA" w:rsidRPr="0058733D" w:rsidRDefault="00520BAA" w:rsidP="003F59D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Рамзаева Т. Г.  Русский язык: учебник для 4 класса:  – М.: Дрофа, 2003.</w:t>
      </w:r>
    </w:p>
    <w:p w:rsidR="00520BAA" w:rsidRPr="0058733D" w:rsidRDefault="00520BAA" w:rsidP="003F59D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Гараева Я. Ш.  Поурочные разработки по русскому языку. 4 класс: книга для учителя.– М.:</w:t>
      </w:r>
      <w:r w:rsidRPr="005873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ВАКО, 2005.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Количество часов:</w:t>
      </w:r>
    </w:p>
    <w:p w:rsidR="00520BAA" w:rsidRPr="0058733D" w:rsidRDefault="00520BAA" w:rsidP="003F59D1">
      <w:pPr>
        <w:tabs>
          <w:tab w:val="left" w:pos="397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 рассчитана на 102 часа в год:</w:t>
      </w:r>
    </w:p>
    <w:p w:rsidR="00520BAA" w:rsidRPr="0058733D" w:rsidRDefault="00520BAA" w:rsidP="003F59D1">
      <w:pPr>
        <w:tabs>
          <w:tab w:val="left" w:pos="397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Количество часов в I четверти – 27. </w:t>
      </w:r>
    </w:p>
    <w:p w:rsidR="00520BAA" w:rsidRPr="0058733D" w:rsidRDefault="00520BAA" w:rsidP="003F59D1">
      <w:pPr>
        <w:tabs>
          <w:tab w:val="left" w:pos="397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Количество часов во II четверти – 21. </w:t>
      </w:r>
    </w:p>
    <w:p w:rsidR="00520BAA" w:rsidRPr="0058733D" w:rsidRDefault="00520BAA" w:rsidP="003F59D1">
      <w:pPr>
        <w:tabs>
          <w:tab w:val="left" w:pos="397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Количество часов в III четверти – 27. </w:t>
      </w:r>
    </w:p>
    <w:p w:rsidR="00520BAA" w:rsidRPr="0058733D" w:rsidRDefault="00520BAA" w:rsidP="003F59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Количество часов в IV четверти – 27.</w:t>
      </w:r>
    </w:p>
    <w:p w:rsidR="00520BAA" w:rsidRPr="0058733D" w:rsidRDefault="00520BAA" w:rsidP="003F59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0BAA" w:rsidRPr="0058733D" w:rsidRDefault="00520BAA" w:rsidP="003F59D1">
      <w:pPr>
        <w:tabs>
          <w:tab w:val="left" w:pos="397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том числе на проведение </w:t>
      </w:r>
    </w:p>
    <w:p w:rsidR="00520BAA" w:rsidRPr="0058733D" w:rsidRDefault="00520BAA" w:rsidP="003F59D1">
      <w:pPr>
        <w:tabs>
          <w:tab w:val="left" w:pos="397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диктантов – 9 часов,</w:t>
      </w:r>
    </w:p>
    <w:p w:rsidR="00520BAA" w:rsidRPr="0058733D" w:rsidRDefault="00520BAA" w:rsidP="003F59D1">
      <w:pPr>
        <w:tabs>
          <w:tab w:val="left" w:pos="397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изложений – 8 часа,</w:t>
      </w:r>
    </w:p>
    <w:p w:rsidR="00520BAA" w:rsidRPr="0058733D" w:rsidRDefault="00520BAA" w:rsidP="003F59D1">
      <w:pPr>
        <w:tabs>
          <w:tab w:val="left" w:pos="397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сочинений – 8, </w:t>
      </w:r>
    </w:p>
    <w:p w:rsidR="00520BAA" w:rsidRPr="0058733D" w:rsidRDefault="00520BAA" w:rsidP="003F59D1">
      <w:pPr>
        <w:tabs>
          <w:tab w:val="left" w:pos="397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контрольного списывания – 3 часа.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0BAA" w:rsidRPr="0058733D" w:rsidRDefault="00520BAA" w:rsidP="00EC5E0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Контрольно-измерительные материалы:</w:t>
      </w:r>
    </w:p>
    <w:p w:rsidR="00520BAA" w:rsidRPr="0058733D" w:rsidRDefault="00520BAA" w:rsidP="003F59D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>Русский язык. Математика. 4 класс: итоговая тестовая проверка знаний/авт.-сост. Е.В.Волкова, Т.В.Типаева – Волгоград: Учитель, 2013</w:t>
      </w:r>
    </w:p>
    <w:p w:rsidR="00520BAA" w:rsidRPr="0058733D" w:rsidRDefault="00520BAA" w:rsidP="003F59D1">
      <w:pPr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 xml:space="preserve">      2) Русский язык. Типовые тестовые задания за курс начальной школы / Сост. В.В.Никифорова, М.: ВАКО, 2011</w:t>
      </w:r>
    </w:p>
    <w:p w:rsidR="00520BAA" w:rsidRPr="0058733D" w:rsidRDefault="00520BAA" w:rsidP="003F59D1">
      <w:pPr>
        <w:rPr>
          <w:rFonts w:ascii="Times New Roman" w:hAnsi="Times New Roman"/>
          <w:color w:val="333333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 xml:space="preserve">      3)  Контрольно-измерительные материалы. Русский язык. / Сост. В.В.Никифорова, М.: ВАКО, 2012</w:t>
      </w:r>
    </w:p>
    <w:p w:rsidR="00520BAA" w:rsidRPr="0058733D" w:rsidRDefault="00520BAA" w:rsidP="003F59D1">
      <w:pPr>
        <w:shd w:val="clear" w:color="auto" w:fill="FFFFFF"/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20BAA" w:rsidRPr="0058733D" w:rsidRDefault="00520BAA" w:rsidP="0058733D">
      <w:pPr>
        <w:ind w:firstLine="708"/>
        <w:outlineLvl w:val="0"/>
        <w:rPr>
          <w:rFonts w:ascii="Times New Roman" w:hAnsi="Times New Roman"/>
        </w:rPr>
      </w:pPr>
      <w:r w:rsidRPr="0058733D">
        <w:rPr>
          <w:rFonts w:ascii="Times New Roman" w:hAnsi="Times New Roman"/>
        </w:rPr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 литературным образованием и обучением чтению.</w:t>
      </w:r>
    </w:p>
    <w:p w:rsidR="00520BAA" w:rsidRPr="0058733D" w:rsidRDefault="00520BAA" w:rsidP="0058733D">
      <w:pPr>
        <w:ind w:firstLine="708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 xml:space="preserve">Обучение русскому языку в 4 классе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 курс русского языка 4 класса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Основной целью обучения по русскому языку в 4 классе является формирование специальных умений и навыков по разделам программы </w:t>
      </w:r>
      <w:r w:rsidRPr="0058733D">
        <w:rPr>
          <w:rFonts w:ascii="Times New Roman" w:hAnsi="Times New Roman"/>
          <w:b/>
          <w:bCs/>
        </w:rPr>
        <w:t>«Фонетика»</w:t>
      </w:r>
      <w:r w:rsidRPr="0058733D">
        <w:rPr>
          <w:rFonts w:ascii="Times New Roman" w:hAnsi="Times New Roman"/>
        </w:rPr>
        <w:t xml:space="preserve">, </w:t>
      </w:r>
      <w:r w:rsidRPr="0058733D">
        <w:rPr>
          <w:rFonts w:ascii="Times New Roman" w:hAnsi="Times New Roman"/>
          <w:b/>
          <w:bCs/>
        </w:rPr>
        <w:t>«Синтаксис»</w:t>
      </w:r>
      <w:r w:rsidRPr="0058733D">
        <w:rPr>
          <w:rFonts w:ascii="Times New Roman" w:hAnsi="Times New Roman"/>
        </w:rPr>
        <w:t xml:space="preserve">, </w:t>
      </w:r>
      <w:r w:rsidRPr="0058733D">
        <w:rPr>
          <w:rFonts w:ascii="Times New Roman" w:hAnsi="Times New Roman"/>
          <w:b/>
          <w:bCs/>
        </w:rPr>
        <w:t>«Морфология»</w:t>
      </w:r>
      <w:r w:rsidRPr="0058733D">
        <w:rPr>
          <w:rFonts w:ascii="Times New Roman" w:hAnsi="Times New Roman"/>
        </w:rPr>
        <w:t xml:space="preserve">, большое внимание уделяется развитию устной и письменной речи, отработке навыков безошибочного списывания, письма под диктовку, повышение уровня грамотности, формированию общеучебных, коммуникативных умений на основе методик коллективного способа обучения и навыков различного контроля (самоконтроля, взаимоконтроля), а также развитию познавательных способностей и интересов учащихся, воспитанию гражданских качеств младшего школьника. </w:t>
      </w:r>
    </w:p>
    <w:p w:rsidR="00520BAA" w:rsidRPr="0058733D" w:rsidRDefault="00520BAA" w:rsidP="0058733D">
      <w:pPr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 xml:space="preserve">             Формирование чёткого, достаточно красивого письма происходит в процессе специальных упражнений, которые могут проводиться как часть урока русского языка.</w:t>
      </w:r>
      <w:r w:rsidRPr="0058733D">
        <w:rPr>
          <w:rFonts w:ascii="Times New Roman" w:hAnsi="Times New Roman"/>
        </w:rPr>
        <w:tab/>
        <w:t>Преобладание работы над письменной речью (её развитие  у младших школьников отстаёт от развития устной речи на всём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сложному. Индивидуализации и дифференциации обучения.</w:t>
      </w:r>
    </w:p>
    <w:p w:rsidR="00520BAA" w:rsidRPr="0058733D" w:rsidRDefault="00520BAA" w:rsidP="0058733D">
      <w:pPr>
        <w:jc w:val="center"/>
        <w:rPr>
          <w:rFonts w:ascii="Times New Roman" w:hAnsi="Times New Roman"/>
          <w:sz w:val="28"/>
          <w:szCs w:val="28"/>
        </w:rPr>
      </w:pPr>
      <w:r w:rsidRPr="0058733D">
        <w:rPr>
          <w:rFonts w:ascii="Times New Roman" w:hAnsi="Times New Roman"/>
          <w:b/>
          <w:sz w:val="28"/>
          <w:szCs w:val="28"/>
        </w:rPr>
        <w:t>Основные содержательные линии.</w:t>
      </w:r>
    </w:p>
    <w:p w:rsidR="00520BAA" w:rsidRPr="0058733D" w:rsidRDefault="00520BAA" w:rsidP="0058733D">
      <w:pPr>
        <w:ind w:firstLine="708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 xml:space="preserve">Языковой материал представлен в программе следующими содержательными линиями и определены стандартом начального общего образования. </w:t>
      </w:r>
    </w:p>
    <w:p w:rsidR="00520BAA" w:rsidRPr="0058733D" w:rsidRDefault="00520BAA" w:rsidP="0058733D">
      <w:pPr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В 4 классе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морфемики.</w:t>
      </w:r>
    </w:p>
    <w:p w:rsidR="00520BAA" w:rsidRDefault="00520BAA" w:rsidP="0058733D">
      <w:pPr>
        <w:ind w:firstLine="708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 xml:space="preserve">Курс данной программы включает систему грамматических понятий, относящихся к разделу </w:t>
      </w:r>
      <w:r w:rsidRPr="0058733D">
        <w:rPr>
          <w:rFonts w:ascii="Times New Roman" w:hAnsi="Times New Roman"/>
          <w:b/>
        </w:rPr>
        <w:t>«Морфология»,</w:t>
      </w:r>
      <w:r w:rsidRPr="0058733D">
        <w:rPr>
          <w:rFonts w:ascii="Times New Roman" w:hAnsi="Times New Roman"/>
        </w:rPr>
        <w:t xml:space="preserve"> глубже знакомит учащихся с морфологическими признаками разных частей речи, а также с правилами, определяющими написание слов </w:t>
      </w:r>
      <w:r w:rsidRPr="0058733D">
        <w:rPr>
          <w:rFonts w:ascii="Times New Roman" w:hAnsi="Times New Roman"/>
          <w:b/>
        </w:rPr>
        <w:t>(</w:t>
      </w:r>
      <w:r w:rsidRPr="0058733D">
        <w:rPr>
          <w:rFonts w:ascii="Times New Roman" w:hAnsi="Times New Roman"/>
          <w:b/>
          <w:i/>
        </w:rPr>
        <w:t>орфограммы),</w:t>
      </w:r>
      <w:r w:rsidRPr="0058733D">
        <w:rPr>
          <w:rFonts w:ascii="Times New Roman" w:hAnsi="Times New Roman"/>
          <w:i/>
        </w:rPr>
        <w:t xml:space="preserve"> </w:t>
      </w:r>
      <w:r w:rsidRPr="0058733D">
        <w:rPr>
          <w:rFonts w:ascii="Times New Roman" w:hAnsi="Times New Roman"/>
        </w:rPr>
        <w:t>учит различать части речи, группировать, классифицировать по определенным признакам, производить морфологические разборы частей речи. В программе заложен материал по разделу</w:t>
      </w:r>
      <w:r w:rsidRPr="0058733D">
        <w:rPr>
          <w:rFonts w:ascii="Times New Roman" w:hAnsi="Times New Roman"/>
          <w:i/>
        </w:rPr>
        <w:t xml:space="preserve"> </w:t>
      </w:r>
      <w:r w:rsidRPr="0058733D">
        <w:rPr>
          <w:rFonts w:ascii="Times New Roman" w:hAnsi="Times New Roman"/>
          <w:b/>
          <w:i/>
        </w:rPr>
        <w:t>«Синтаксис»</w:t>
      </w:r>
      <w:r w:rsidRPr="0058733D">
        <w:rPr>
          <w:rFonts w:ascii="Times New Roman" w:hAnsi="Times New Roman"/>
          <w:b/>
        </w:rPr>
        <w:t>,</w:t>
      </w:r>
      <w:r w:rsidRPr="0058733D">
        <w:rPr>
          <w:rFonts w:ascii="Times New Roman" w:hAnsi="Times New Roman"/>
        </w:rPr>
        <w:t xml:space="preserve"> усложняется и синтаксический разбор простых предложений, изучается тема </w:t>
      </w:r>
      <w:r w:rsidRPr="0058733D">
        <w:rPr>
          <w:rFonts w:ascii="Times New Roman" w:hAnsi="Times New Roman"/>
          <w:b/>
        </w:rPr>
        <w:t>«</w:t>
      </w:r>
      <w:r w:rsidRPr="0058733D">
        <w:rPr>
          <w:rFonts w:ascii="Times New Roman" w:hAnsi="Times New Roman"/>
          <w:b/>
          <w:i/>
        </w:rPr>
        <w:t xml:space="preserve">Однородные члены предложения». </w:t>
      </w:r>
      <w:r w:rsidRPr="0058733D">
        <w:rPr>
          <w:rFonts w:ascii="Times New Roman" w:hAnsi="Times New Roman"/>
        </w:rPr>
        <w:t xml:space="preserve">Знания и умения по темам  формируются постепенно, последовательно и  заканчиваются темой </w:t>
      </w:r>
      <w:r w:rsidRPr="0058733D">
        <w:rPr>
          <w:rFonts w:ascii="Times New Roman" w:hAnsi="Times New Roman"/>
          <w:b/>
        </w:rPr>
        <w:t>«</w:t>
      </w:r>
      <w:r w:rsidRPr="0058733D">
        <w:rPr>
          <w:rFonts w:ascii="Times New Roman" w:hAnsi="Times New Roman"/>
          <w:b/>
          <w:i/>
        </w:rPr>
        <w:t>Повторение».</w:t>
      </w:r>
      <w:r w:rsidRPr="0058733D">
        <w:rPr>
          <w:rFonts w:ascii="Times New Roman" w:hAnsi="Times New Roman"/>
        </w:rPr>
        <w:t xml:space="preserve">      </w:t>
      </w:r>
    </w:p>
    <w:p w:rsidR="00520BAA" w:rsidRPr="0058733D" w:rsidRDefault="00520BAA" w:rsidP="0058733D">
      <w:pPr>
        <w:ind w:firstLine="708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 xml:space="preserve"> </w:t>
      </w:r>
      <w:r w:rsidRPr="0058733D">
        <w:rPr>
          <w:rFonts w:ascii="Times New Roman" w:hAnsi="Times New Roman"/>
        </w:rPr>
        <w:tab/>
      </w:r>
      <w:r w:rsidRPr="0058733D">
        <w:rPr>
          <w:rFonts w:ascii="Times New Roman" w:hAnsi="Times New Roman"/>
          <w:b/>
          <w:sz w:val="28"/>
          <w:szCs w:val="28"/>
        </w:rPr>
        <w:t>Цели обучения</w:t>
      </w:r>
    </w:p>
    <w:p w:rsidR="00520BAA" w:rsidRPr="0058733D" w:rsidRDefault="00520BAA" w:rsidP="0058733D">
      <w:pPr>
        <w:ind w:firstLine="708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Изучение русского языка в 4 классе направлено на достижение следующих целей:</w:t>
      </w:r>
    </w:p>
    <w:p w:rsidR="00520BAA" w:rsidRPr="0058733D" w:rsidRDefault="00520BAA" w:rsidP="005873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  <w:b/>
        </w:rPr>
        <w:t>развитие</w:t>
      </w:r>
      <w:r w:rsidRPr="0058733D">
        <w:rPr>
          <w:rFonts w:ascii="Times New Roman" w:hAnsi="Times New Roman"/>
        </w:rPr>
        <w:t xml:space="preserve">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520BAA" w:rsidRPr="0058733D" w:rsidRDefault="00520BAA" w:rsidP="005873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  <w:b/>
        </w:rPr>
        <w:t xml:space="preserve">освоение </w:t>
      </w:r>
      <w:r w:rsidRPr="0058733D">
        <w:rPr>
          <w:rFonts w:ascii="Times New Roman" w:hAnsi="Times New Roman"/>
        </w:rPr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520BAA" w:rsidRPr="0058733D" w:rsidRDefault="00520BAA" w:rsidP="005873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  <w:b/>
        </w:rPr>
        <w:t>овладение</w:t>
      </w:r>
      <w:r w:rsidRPr="0058733D">
        <w:rPr>
          <w:rFonts w:ascii="Times New Roman" w:hAnsi="Times New Roman"/>
        </w:rPr>
        <w:t xml:space="preserve"> умениями правильно писать и читать, участвовать в диалогах, составлять несложные монологические высказывания;</w:t>
      </w:r>
    </w:p>
    <w:p w:rsidR="00520BAA" w:rsidRPr="0058733D" w:rsidRDefault="00520BAA" w:rsidP="005873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  <w:b/>
        </w:rPr>
        <w:t>воспитание</w:t>
      </w:r>
      <w:r w:rsidRPr="0058733D">
        <w:rPr>
          <w:rFonts w:ascii="Times New Roman" w:hAnsi="Times New Roman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520BAA" w:rsidRPr="0058733D" w:rsidRDefault="00520BAA" w:rsidP="005873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  <w:b/>
        </w:rPr>
        <w:t>формирование</w:t>
      </w:r>
      <w:r w:rsidRPr="0058733D">
        <w:rPr>
          <w:rFonts w:ascii="Times New Roman" w:hAnsi="Times New Roman"/>
        </w:rPr>
        <w:t xml:space="preserve"> специальных умений и навыков по разделам программы.</w:t>
      </w:r>
    </w:p>
    <w:p w:rsidR="00520BAA" w:rsidRPr="0058733D" w:rsidRDefault="00520BAA" w:rsidP="0058733D">
      <w:pPr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 xml:space="preserve">         Основными разделами программы являются темы: </w:t>
      </w:r>
      <w:r w:rsidRPr="0058733D">
        <w:rPr>
          <w:rFonts w:ascii="Times New Roman" w:hAnsi="Times New Roman"/>
          <w:b/>
        </w:rPr>
        <w:t>«</w:t>
      </w:r>
      <w:r w:rsidRPr="0058733D">
        <w:rPr>
          <w:rFonts w:ascii="Times New Roman" w:hAnsi="Times New Roman"/>
          <w:b/>
          <w:i/>
        </w:rPr>
        <w:t>Повторение изученного», «Предложение с однородными членами», «Текст», «Имя существительное»,  «Имя прилагательное», «Местоимение», «Глагол», «Повторение изученного за курс 4 класса».</w:t>
      </w:r>
      <w:r w:rsidRPr="0058733D">
        <w:rPr>
          <w:rFonts w:ascii="Times New Roman" w:hAnsi="Times New Roman"/>
          <w:i/>
        </w:rPr>
        <w:t xml:space="preserve"> </w:t>
      </w:r>
      <w:r w:rsidRPr="0058733D">
        <w:rPr>
          <w:rFonts w:ascii="Times New Roman" w:hAnsi="Times New Roman"/>
        </w:rPr>
        <w:t xml:space="preserve">Всего </w:t>
      </w:r>
      <w:r w:rsidRPr="0058733D">
        <w:rPr>
          <w:rFonts w:ascii="Times New Roman" w:hAnsi="Times New Roman"/>
          <w:b/>
        </w:rPr>
        <w:t>8</w:t>
      </w:r>
      <w:r w:rsidRPr="0058733D">
        <w:rPr>
          <w:rFonts w:ascii="Times New Roman" w:hAnsi="Times New Roman"/>
        </w:rPr>
        <w:t xml:space="preserve"> тем, которые расположены в определенной последовательности. Содержание учебного материала каждой темы имеет внутрипредметную связь.</w:t>
      </w:r>
    </w:p>
    <w:p w:rsidR="00520BAA" w:rsidRPr="0058733D" w:rsidRDefault="00520BAA" w:rsidP="0058733D">
      <w:pPr>
        <w:jc w:val="center"/>
        <w:rPr>
          <w:rFonts w:ascii="Times New Roman" w:hAnsi="Times New Roman"/>
          <w:b/>
          <w:sz w:val="28"/>
          <w:szCs w:val="28"/>
        </w:rPr>
      </w:pPr>
      <w:r w:rsidRPr="0058733D">
        <w:rPr>
          <w:rFonts w:ascii="Times New Roman" w:hAnsi="Times New Roman"/>
          <w:b/>
          <w:sz w:val="28"/>
          <w:szCs w:val="28"/>
        </w:rPr>
        <w:t>Общеучебные умения, навыки и способы деятельности.</w:t>
      </w:r>
    </w:p>
    <w:p w:rsidR="00520BAA" w:rsidRPr="0058733D" w:rsidRDefault="00520BAA" w:rsidP="0058733D">
      <w:pPr>
        <w:ind w:firstLine="708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Важную роль в обучении русскому языку играет целенаправленная работа по формированию у школьников 4 класса элементов учебной самостоятельности, умений эффективно работать с учебной книгой, пользоваться лингвистическими словарями и справочниками.</w:t>
      </w:r>
    </w:p>
    <w:p w:rsidR="00520BAA" w:rsidRPr="0058733D" w:rsidRDefault="00520BAA" w:rsidP="0058733D">
      <w:pPr>
        <w:ind w:firstLine="708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 xml:space="preserve"> Для реализации рабочей программы на уроках русского языка используются различные формы обучения: игровые, коллективные способы обучения, фронтальный и всесторонний опрос знаний, умений обучающих. Применяются различные средства обучения для повышения грамотности обучающихся и оказанию различной помощи- карточки обучающего и развивающего характера, таблицы, технологические карты, словари, схемы – опоры. Для организации учебно-позновательной деятельности обучающихся но уроках русского языка внедряются новые педагогические технологии: коллективные способы обучения, ИКТ, проблемное обучения, осуществляется дифференцированный подход к деятельности обучающихся.</w:t>
      </w:r>
    </w:p>
    <w:p w:rsidR="00520BAA" w:rsidRPr="0058733D" w:rsidRDefault="00520BAA" w:rsidP="0058733D">
      <w:pPr>
        <w:ind w:firstLine="708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 xml:space="preserve">  В данной программе заложено одно из важных дидактических условий, обеспечивающих усвоение знаний и сформированность умений, - систематическая проверка и оценка. Для этого предлагаются различные виды проверок </w:t>
      </w:r>
      <w:r w:rsidRPr="0058733D">
        <w:rPr>
          <w:rFonts w:ascii="Times New Roman" w:hAnsi="Times New Roman"/>
          <w:b/>
        </w:rPr>
        <w:t>(</w:t>
      </w:r>
      <w:r w:rsidRPr="0058733D">
        <w:rPr>
          <w:rFonts w:ascii="Times New Roman" w:hAnsi="Times New Roman"/>
          <w:b/>
          <w:i/>
        </w:rPr>
        <w:t>диктанты,  взаимодиктант, тесты, зачеты</w:t>
      </w:r>
      <w:r w:rsidRPr="0058733D">
        <w:rPr>
          <w:rFonts w:ascii="Times New Roman" w:hAnsi="Times New Roman"/>
          <w:b/>
        </w:rPr>
        <w:t xml:space="preserve">, </w:t>
      </w:r>
      <w:r w:rsidRPr="0058733D">
        <w:rPr>
          <w:rFonts w:ascii="Times New Roman" w:hAnsi="Times New Roman"/>
          <w:b/>
          <w:i/>
        </w:rPr>
        <w:t>сочинения, изложения).</w:t>
      </w:r>
      <w:r w:rsidRPr="0058733D">
        <w:rPr>
          <w:rFonts w:ascii="Times New Roman" w:hAnsi="Times New Roman"/>
          <w:i/>
        </w:rPr>
        <w:t xml:space="preserve"> </w:t>
      </w:r>
    </w:p>
    <w:p w:rsidR="00520BAA" w:rsidRPr="0058733D" w:rsidRDefault="00520BAA" w:rsidP="0058733D">
      <w:pPr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 xml:space="preserve">         Данная программа обеспечивает развитие учебной деятельности учащихся, дает возможность учителю переводить деятельность ученика с репродуктивного уровня до творческого, позволяет  углубленно изучать некоторые темы программы, использовать дифференцированный подход к обучению и развитию младшего школьника. Она ориентирована на формирование у детей целостного представления о родном языке, морфологическом, морфемном и синтаксическом строе, звукобуквенном составе, интонационном и лексическом богатстве.</w:t>
      </w:r>
    </w:p>
    <w:p w:rsidR="00520BAA" w:rsidRDefault="00520BAA" w:rsidP="0058733D">
      <w:pPr>
        <w:jc w:val="both"/>
        <w:rPr>
          <w:rFonts w:ascii="Times New Roman" w:hAnsi="Times New Roman"/>
          <w:b/>
          <w:sz w:val="28"/>
          <w:szCs w:val="28"/>
        </w:rPr>
      </w:pPr>
      <w:r w:rsidRPr="0058733D">
        <w:rPr>
          <w:rFonts w:ascii="Times New Roman" w:hAnsi="Times New Roman"/>
          <w:b/>
          <w:sz w:val="28"/>
          <w:szCs w:val="28"/>
        </w:rPr>
        <w:t xml:space="preserve"> </w:t>
      </w:r>
      <w:r w:rsidRPr="0058733D">
        <w:rPr>
          <w:rFonts w:ascii="Times New Roman" w:hAnsi="Times New Roman"/>
          <w:b/>
          <w:sz w:val="28"/>
          <w:szCs w:val="28"/>
        </w:rPr>
        <w:tab/>
      </w:r>
    </w:p>
    <w:p w:rsidR="00520BAA" w:rsidRDefault="00520BAA" w:rsidP="0058733D">
      <w:pPr>
        <w:jc w:val="both"/>
        <w:rPr>
          <w:rFonts w:ascii="Times New Roman" w:hAnsi="Times New Roman"/>
          <w:b/>
          <w:sz w:val="28"/>
          <w:szCs w:val="28"/>
        </w:rPr>
      </w:pPr>
    </w:p>
    <w:p w:rsidR="00520BAA" w:rsidRPr="0058733D" w:rsidRDefault="00520BAA" w:rsidP="0058733D">
      <w:pPr>
        <w:jc w:val="both"/>
        <w:rPr>
          <w:rFonts w:ascii="Times New Roman" w:hAnsi="Times New Roman"/>
          <w:b/>
          <w:sz w:val="28"/>
          <w:szCs w:val="28"/>
        </w:rPr>
      </w:pPr>
      <w:r w:rsidRPr="0058733D">
        <w:rPr>
          <w:rFonts w:ascii="Times New Roman" w:hAnsi="Times New Roman"/>
          <w:b/>
          <w:sz w:val="28"/>
          <w:szCs w:val="28"/>
        </w:rPr>
        <w:t>Основные требования к знаниям и умениям обучающихся.</w:t>
      </w:r>
    </w:p>
    <w:p w:rsidR="00520BAA" w:rsidRPr="0058733D" w:rsidRDefault="00520BAA" w:rsidP="005873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733D">
        <w:rPr>
          <w:rFonts w:ascii="Times New Roman" w:hAnsi="Times New Roman"/>
          <w:b/>
          <w:sz w:val="28"/>
          <w:szCs w:val="28"/>
        </w:rPr>
        <w:t>К концу 4 класса обучающиеся должны знать:</w:t>
      </w:r>
    </w:p>
    <w:p w:rsidR="00520BAA" w:rsidRPr="0058733D" w:rsidRDefault="00520BAA" w:rsidP="005873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признаки простого и сложного предложения;</w:t>
      </w:r>
    </w:p>
    <w:p w:rsidR="00520BAA" w:rsidRPr="0058733D" w:rsidRDefault="00520BAA" w:rsidP="005873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признаки главных членов предложения) подлежащего и сказуемого) и второстепенных (без употребления терминов);</w:t>
      </w:r>
    </w:p>
    <w:p w:rsidR="00520BAA" w:rsidRPr="0058733D" w:rsidRDefault="00520BAA" w:rsidP="005873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признаки однородных членов предложения;</w:t>
      </w:r>
    </w:p>
    <w:p w:rsidR="00520BAA" w:rsidRPr="0058733D" w:rsidRDefault="00520BAA" w:rsidP="005873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лексика – грамматические признаки имён существительных, имён прилагательных, личных местоимений, глаголов;</w:t>
      </w:r>
    </w:p>
    <w:p w:rsidR="00520BAA" w:rsidRPr="0058733D" w:rsidRDefault="00520BAA" w:rsidP="005873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признаки 1, 2, 3 –его склонения имён существительных;</w:t>
      </w:r>
    </w:p>
    <w:p w:rsidR="00520BAA" w:rsidRPr="0058733D" w:rsidRDefault="00520BAA" w:rsidP="005873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признаки 1 и 2 спряжения глаголов.</w:t>
      </w:r>
    </w:p>
    <w:p w:rsidR="00520BAA" w:rsidRPr="0058733D" w:rsidRDefault="00520BAA" w:rsidP="0058733D">
      <w:pPr>
        <w:ind w:left="720"/>
        <w:rPr>
          <w:rFonts w:ascii="Times New Roman" w:hAnsi="Times New Roman"/>
          <w:b/>
          <w:i/>
          <w:color w:val="000000"/>
        </w:rPr>
      </w:pPr>
      <w:r w:rsidRPr="0058733D">
        <w:rPr>
          <w:rFonts w:ascii="Times New Roman" w:hAnsi="Times New Roman"/>
          <w:b/>
          <w:i/>
          <w:color w:val="000000"/>
        </w:rPr>
        <w:t>Обучающиеся должны различать и сравнивать:</w:t>
      </w:r>
    </w:p>
    <w:p w:rsidR="00520BAA" w:rsidRPr="0058733D" w:rsidRDefault="00520BAA" w:rsidP="0058733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58733D">
        <w:rPr>
          <w:rFonts w:ascii="Times New Roman" w:hAnsi="Times New Roman"/>
        </w:rPr>
        <w:t>простое и сложное предложение;</w:t>
      </w:r>
    </w:p>
    <w:p w:rsidR="00520BAA" w:rsidRPr="0058733D" w:rsidRDefault="00520BAA" w:rsidP="0058733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58733D">
        <w:rPr>
          <w:rFonts w:ascii="Times New Roman" w:hAnsi="Times New Roman"/>
        </w:rPr>
        <w:t>главные и второстепенные члены предложения;</w:t>
      </w:r>
    </w:p>
    <w:p w:rsidR="00520BAA" w:rsidRPr="0058733D" w:rsidRDefault="00520BAA" w:rsidP="0058733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58733D">
        <w:rPr>
          <w:rFonts w:ascii="Times New Roman" w:hAnsi="Times New Roman"/>
        </w:rPr>
        <w:t>лексика – грамматические признаки изученных частей речи;</w:t>
      </w:r>
    </w:p>
    <w:p w:rsidR="00520BAA" w:rsidRPr="0058733D" w:rsidRDefault="00520BAA" w:rsidP="0058733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58733D">
        <w:rPr>
          <w:rFonts w:ascii="Times New Roman" w:hAnsi="Times New Roman"/>
        </w:rPr>
        <w:t>типы склонений имён существительных, типы спряжений глаголов.</w:t>
      </w:r>
    </w:p>
    <w:p w:rsidR="00520BAA" w:rsidRPr="0058733D" w:rsidRDefault="00520BAA" w:rsidP="0058733D">
      <w:pPr>
        <w:rPr>
          <w:rFonts w:ascii="Times New Roman" w:hAnsi="Times New Roman"/>
          <w:b/>
          <w:i/>
          <w:color w:val="000000"/>
        </w:rPr>
      </w:pPr>
      <w:r w:rsidRPr="0058733D">
        <w:rPr>
          <w:rFonts w:ascii="Times New Roman" w:hAnsi="Times New Roman"/>
          <w:b/>
          <w:i/>
          <w:color w:val="000000"/>
        </w:rPr>
        <w:t xml:space="preserve">            Обучающиеся должны уметь:</w:t>
      </w:r>
    </w:p>
    <w:p w:rsidR="00520BAA" w:rsidRPr="0058733D" w:rsidRDefault="00520BAA" w:rsidP="0058733D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производить синтаксический разбор предложения;</w:t>
      </w:r>
    </w:p>
    <w:p w:rsidR="00520BAA" w:rsidRPr="0058733D" w:rsidRDefault="00520BAA" w:rsidP="0058733D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8733D">
        <w:rPr>
          <w:rFonts w:ascii="Times New Roman" w:hAnsi="Times New Roman"/>
        </w:rPr>
        <w:t>расставлять знаки препинания в простом и сложном предложениях, в предложениях с однородными членами;</w:t>
      </w:r>
    </w:p>
    <w:p w:rsidR="00520BAA" w:rsidRPr="0058733D" w:rsidRDefault="00520BAA" w:rsidP="0058733D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8733D">
        <w:rPr>
          <w:rFonts w:ascii="Times New Roman" w:hAnsi="Times New Roman"/>
        </w:rPr>
        <w:t>устно и письменно составлять предложения, выражающие благодарность, просьбу, извинение, отказ, приглашение, поздравление;</w:t>
      </w:r>
    </w:p>
    <w:p w:rsidR="00520BAA" w:rsidRPr="0058733D" w:rsidRDefault="00520BAA" w:rsidP="0058733D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8733D">
        <w:rPr>
          <w:rFonts w:ascii="Times New Roman" w:hAnsi="Times New Roman"/>
        </w:rPr>
        <w:t>разбирать по составу имена существительные, имена прилагательные, глаголы неопределённой формы;</w:t>
      </w:r>
    </w:p>
    <w:p w:rsidR="00520BAA" w:rsidRPr="0058733D" w:rsidRDefault="00520BAA" w:rsidP="0058733D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безошибочно и аккуратно списывать и писать под диктовку тексты (75-80 слов) с изученными орфограммами в 1-4 классах ( безударные падежные окончания существительных и прилагательных, бездарные личные окончания глаголов 1 и 2 спряжения и т.д.)</w:t>
      </w:r>
    </w:p>
    <w:p w:rsidR="00520BAA" w:rsidRPr="0058733D" w:rsidRDefault="00520BAA" w:rsidP="0058733D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правильно писать –</w:t>
      </w:r>
      <w:r w:rsidRPr="0058733D">
        <w:rPr>
          <w:rFonts w:ascii="Times New Roman" w:hAnsi="Times New Roman"/>
          <w:i/>
        </w:rPr>
        <w:t xml:space="preserve">ться, тся </w:t>
      </w:r>
      <w:r w:rsidRPr="0058733D">
        <w:rPr>
          <w:rFonts w:ascii="Times New Roman" w:hAnsi="Times New Roman"/>
        </w:rPr>
        <w:t>в глаголах, окончания глаголов 2-лица единственного числа, слова с непроверяемыми написаниями</w:t>
      </w:r>
      <w:r w:rsidRPr="0058733D">
        <w:rPr>
          <w:rFonts w:ascii="Times New Roman" w:hAnsi="Times New Roman"/>
          <w:i/>
        </w:rPr>
        <w:t>.</w:t>
      </w:r>
      <w:r w:rsidRPr="0058733D">
        <w:rPr>
          <w:rFonts w:ascii="Times New Roman" w:hAnsi="Times New Roman"/>
        </w:rPr>
        <w:t xml:space="preserve">                </w:t>
      </w:r>
    </w:p>
    <w:p w:rsidR="00520BAA" w:rsidRPr="0058733D" w:rsidRDefault="00520BAA" w:rsidP="005873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733D">
        <w:rPr>
          <w:rFonts w:ascii="Times New Roman" w:hAnsi="Times New Roman"/>
          <w:b/>
          <w:sz w:val="28"/>
          <w:szCs w:val="28"/>
        </w:rPr>
        <w:t>Требования к уровню подготовки выпускника.</w:t>
      </w:r>
    </w:p>
    <w:p w:rsidR="00520BAA" w:rsidRPr="0058733D" w:rsidRDefault="00520BAA" w:rsidP="0058733D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8733D">
        <w:rPr>
          <w:rFonts w:ascii="Times New Roman" w:hAnsi="Times New Roman"/>
          <w:b/>
          <w:i/>
          <w:sz w:val="28"/>
          <w:szCs w:val="28"/>
        </w:rPr>
        <w:t>В результате изучения русского языка обучающиеся должны</w:t>
      </w:r>
    </w:p>
    <w:p w:rsidR="00520BAA" w:rsidRPr="0058733D" w:rsidRDefault="00520BAA" w:rsidP="0058733D">
      <w:pPr>
        <w:jc w:val="both"/>
        <w:rPr>
          <w:rFonts w:ascii="Times New Roman" w:hAnsi="Times New Roman"/>
          <w:b/>
          <w:sz w:val="28"/>
          <w:szCs w:val="28"/>
        </w:rPr>
      </w:pPr>
      <w:r w:rsidRPr="0058733D">
        <w:rPr>
          <w:rFonts w:ascii="Times New Roman" w:hAnsi="Times New Roman"/>
          <w:b/>
          <w:sz w:val="28"/>
          <w:szCs w:val="28"/>
        </w:rPr>
        <w:t xml:space="preserve">     </w:t>
      </w:r>
      <w:r w:rsidRPr="0058733D">
        <w:rPr>
          <w:rFonts w:ascii="Times New Roman" w:hAnsi="Times New Roman"/>
          <w:b/>
        </w:rPr>
        <w:tab/>
        <w:t>знать</w:t>
      </w:r>
      <w:r w:rsidRPr="0058733D">
        <w:rPr>
          <w:rFonts w:ascii="Times New Roman" w:hAnsi="Times New Roman"/>
          <w:b/>
          <w:sz w:val="28"/>
          <w:szCs w:val="28"/>
        </w:rPr>
        <w:t>:</w:t>
      </w:r>
    </w:p>
    <w:p w:rsidR="00520BAA" w:rsidRPr="0058733D" w:rsidRDefault="00520BAA" w:rsidP="0058733D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>•    значимые части слова;</w:t>
      </w:r>
    </w:p>
    <w:p w:rsidR="00520BAA" w:rsidRPr="0058733D" w:rsidRDefault="00520BAA" w:rsidP="0058733D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>•    признаки изученных частей речи;</w:t>
      </w:r>
    </w:p>
    <w:p w:rsidR="00520BAA" w:rsidRPr="0058733D" w:rsidRDefault="00520BAA" w:rsidP="0058733D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>•    типы предложений по цели высказывания и по эмоциональной окраске.</w:t>
      </w:r>
    </w:p>
    <w:p w:rsidR="00520BAA" w:rsidRPr="0058733D" w:rsidRDefault="00520BAA" w:rsidP="0058733D">
      <w:pPr>
        <w:pStyle w:val="NoSpacing"/>
        <w:rPr>
          <w:rFonts w:ascii="Times New Roman" w:hAnsi="Times New Roman"/>
          <w:b/>
          <w:sz w:val="24"/>
          <w:szCs w:val="24"/>
        </w:rPr>
      </w:pPr>
      <w:r w:rsidRPr="0058733D">
        <w:rPr>
          <w:rFonts w:ascii="Times New Roman" w:hAnsi="Times New Roman"/>
          <w:b/>
          <w:sz w:val="28"/>
          <w:szCs w:val="28"/>
        </w:rPr>
        <w:t xml:space="preserve">     </w:t>
      </w:r>
      <w:r w:rsidRPr="0058733D">
        <w:rPr>
          <w:rFonts w:ascii="Times New Roman" w:hAnsi="Times New Roman"/>
          <w:b/>
          <w:sz w:val="28"/>
          <w:szCs w:val="28"/>
        </w:rPr>
        <w:tab/>
      </w:r>
      <w:r w:rsidRPr="0058733D">
        <w:rPr>
          <w:rFonts w:ascii="Times New Roman" w:hAnsi="Times New Roman"/>
          <w:b/>
          <w:sz w:val="24"/>
          <w:szCs w:val="24"/>
        </w:rPr>
        <w:t>уметь:</w:t>
      </w:r>
    </w:p>
    <w:p w:rsidR="00520BAA" w:rsidRPr="0058733D" w:rsidRDefault="00520BAA" w:rsidP="0058733D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>•    анализировать и кратко характеризовать звуки речи, состав слова; части речи, предложение;</w:t>
      </w:r>
    </w:p>
    <w:p w:rsidR="00520BAA" w:rsidRPr="0058733D" w:rsidRDefault="00520BAA" w:rsidP="0058733D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>•    различать произношение и написание слов;</w:t>
      </w:r>
    </w:p>
    <w:p w:rsidR="00520BAA" w:rsidRPr="0058733D" w:rsidRDefault="00520BAA" w:rsidP="0058733D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>•    находить способ проверки написания слова (в том числе по словарю);</w:t>
      </w:r>
    </w:p>
    <w:p w:rsidR="00520BAA" w:rsidRPr="0058733D" w:rsidRDefault="00520BAA" w:rsidP="0058733D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>•   без ошибок списывать несложный текст объемом 70-90 слов;</w:t>
      </w:r>
    </w:p>
    <w:p w:rsidR="00520BAA" w:rsidRPr="0058733D" w:rsidRDefault="00520BAA" w:rsidP="0058733D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>•   создавать несложные монологические тексты на доступные детям темы в форме повествования и описания;</w:t>
      </w:r>
    </w:p>
    <w:p w:rsidR="00520BAA" w:rsidRPr="0058733D" w:rsidRDefault="00520BAA" w:rsidP="0058733D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>•   соблюдать изученные нормы орфографии и пунктуации (диктант – текст 75-80 слов);</w:t>
      </w:r>
    </w:p>
    <w:p w:rsidR="00520BAA" w:rsidRPr="0058733D" w:rsidRDefault="00520BAA" w:rsidP="0058733D">
      <w:pPr>
        <w:pStyle w:val="a"/>
      </w:pPr>
      <w:r w:rsidRPr="0058733D">
        <w:tab/>
        <w:t>• грамотно и каллиграфически правильно списывать и писать под диктовку текст (75-80слов), включающий изученные орфограммы (безударные гласные, проверяемые ударением; безударные гласные, не проверяемые ударением; звонкие и глухие согласные, разделительные ь и ъ, непроизносимые согласные, ь после шипящих на конце имен существительных женского рода, не с глаголами, раздельное написание предлогов со словами) и знаки препинания в конце предложения (точка, вопросительный и восклицательный знаки);</w:t>
      </w:r>
    </w:p>
    <w:p w:rsidR="00520BAA" w:rsidRPr="0058733D" w:rsidRDefault="00520BAA" w:rsidP="0058733D">
      <w:pPr>
        <w:pStyle w:val="a"/>
      </w:pPr>
      <w:r w:rsidRPr="0058733D">
        <w:tab/>
        <w:t>• производить разбор слов по составу: находить окончание, выделять корень,</w:t>
      </w:r>
      <w:r w:rsidRPr="0058733D">
        <w:br/>
        <w:t>приставку, суффикс; подбирать однокоренные слова разных частей речи; 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520BAA" w:rsidRPr="0058733D" w:rsidRDefault="00520BAA" w:rsidP="0058733D">
      <w:pPr>
        <w:widowControl w:val="0"/>
        <w:numPr>
          <w:ilvl w:val="0"/>
          <w:numId w:val="6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изменять имена существительные по числам;</w:t>
      </w:r>
    </w:p>
    <w:p w:rsidR="00520BAA" w:rsidRPr="0058733D" w:rsidRDefault="00520BAA" w:rsidP="0058733D">
      <w:pPr>
        <w:shd w:val="clear" w:color="auto" w:fill="FFFFFF"/>
        <w:tabs>
          <w:tab w:val="left" w:pos="382"/>
        </w:tabs>
        <w:ind w:left="22" w:right="7"/>
        <w:rPr>
          <w:rFonts w:ascii="Times New Roman" w:hAnsi="Times New Roman"/>
        </w:rPr>
      </w:pPr>
      <w:r w:rsidRPr="0058733D">
        <w:rPr>
          <w:rFonts w:ascii="Times New Roman" w:hAnsi="Times New Roman"/>
        </w:rPr>
        <w:t xml:space="preserve">   •</w:t>
      </w:r>
      <w:r w:rsidRPr="0058733D">
        <w:rPr>
          <w:rFonts w:ascii="Times New Roman" w:hAnsi="Times New Roman"/>
        </w:rPr>
        <w:tab/>
        <w:t>склонять в единственном числе имена существительные с ударными окончаниями;</w:t>
      </w:r>
    </w:p>
    <w:p w:rsidR="00520BAA" w:rsidRPr="0058733D" w:rsidRDefault="00520BAA" w:rsidP="0058733D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73" w:right="7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изменять имена прилагательные по числам и родам в соответствии с числом и родом существительного;</w:t>
      </w:r>
    </w:p>
    <w:p w:rsidR="00520BAA" w:rsidRPr="0058733D" w:rsidRDefault="00520BAA" w:rsidP="0058733D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73" w:right="7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изменять глагол по временам (простые случаи) и в прошедшем времени - по родам;</w:t>
      </w:r>
    </w:p>
    <w:p w:rsidR="00520BAA" w:rsidRPr="0058733D" w:rsidRDefault="00520BAA" w:rsidP="0058733D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/>
        </w:rPr>
      </w:pPr>
      <w:r w:rsidRPr="0058733D">
        <w:rPr>
          <w:rFonts w:ascii="Times New Roman" w:hAnsi="Times New Roman"/>
        </w:rPr>
        <w:t>распознавать и употреблять в тексте синонимы, антонимы;</w:t>
      </w:r>
    </w:p>
    <w:p w:rsidR="00520BAA" w:rsidRPr="0058733D" w:rsidRDefault="00520BAA" w:rsidP="0058733D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73" w:right="7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>устанавливать по вопросам связь между словами в предложении, вычленять словосочетания;</w:t>
      </w:r>
    </w:p>
    <w:p w:rsidR="00520BAA" w:rsidRPr="0058733D" w:rsidRDefault="00520BAA" w:rsidP="0058733D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/>
        </w:rPr>
      </w:pPr>
      <w:r w:rsidRPr="0058733D">
        <w:rPr>
          <w:rFonts w:ascii="Times New Roman" w:hAnsi="Times New Roman"/>
        </w:rPr>
        <w:t>распознавать главное и зависимое слово в словосочетании;</w:t>
      </w:r>
    </w:p>
    <w:p w:rsidR="00520BAA" w:rsidRPr="0058733D" w:rsidRDefault="00520BAA" w:rsidP="0058733D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73" w:right="7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520BAA" w:rsidRPr="0058733D" w:rsidRDefault="00520BAA" w:rsidP="0058733D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интонационно правильно произносить предложения;</w:t>
      </w:r>
    </w:p>
    <w:p w:rsidR="00520BAA" w:rsidRPr="0058733D" w:rsidRDefault="00520BAA" w:rsidP="0058733D">
      <w:pPr>
        <w:shd w:val="clear" w:color="auto" w:fill="FFFFFF"/>
        <w:tabs>
          <w:tab w:val="left" w:pos="295"/>
        </w:tabs>
        <w:ind w:left="7" w:right="7"/>
        <w:jc w:val="both"/>
        <w:rPr>
          <w:rFonts w:ascii="Times New Roman" w:hAnsi="Times New Roman"/>
        </w:rPr>
      </w:pPr>
      <w:r w:rsidRPr="0058733D">
        <w:rPr>
          <w:rFonts w:ascii="Times New Roman" w:hAnsi="Times New Roman"/>
        </w:rPr>
        <w:t xml:space="preserve">   •</w:t>
      </w:r>
      <w:r w:rsidRPr="0058733D">
        <w:rPr>
          <w:rFonts w:ascii="Times New Roman" w:hAnsi="Times New Roman"/>
        </w:rPr>
        <w:tab/>
        <w:t>писать изложения</w:t>
      </w:r>
      <w:r>
        <w:rPr>
          <w:rFonts w:ascii="Times New Roman" w:hAnsi="Times New Roman"/>
        </w:rPr>
        <w:t xml:space="preserve"> </w:t>
      </w:r>
      <w:r w:rsidRPr="0058733D">
        <w:rPr>
          <w:rFonts w:ascii="Times New Roman" w:hAnsi="Times New Roman"/>
        </w:rPr>
        <w:t>в 60 - 75 слов по коллективно (или самостоятельно)</w:t>
      </w:r>
      <w:r w:rsidRPr="0058733D">
        <w:rPr>
          <w:rFonts w:ascii="Times New Roman" w:hAnsi="Times New Roman"/>
        </w:rPr>
        <w:br/>
        <w:t>составленному плану;</w:t>
      </w:r>
    </w:p>
    <w:p w:rsidR="00520BAA" w:rsidRPr="0058733D" w:rsidRDefault="00520BAA" w:rsidP="0058733D">
      <w:pPr>
        <w:widowControl w:val="0"/>
        <w:numPr>
          <w:ilvl w:val="0"/>
          <w:numId w:val="8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66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определять тему и основную мысль текста;</w:t>
      </w:r>
    </w:p>
    <w:p w:rsidR="00520BAA" w:rsidRPr="0058733D" w:rsidRDefault="00520BAA" w:rsidP="0058733D">
      <w:pPr>
        <w:widowControl w:val="0"/>
        <w:numPr>
          <w:ilvl w:val="0"/>
          <w:numId w:val="8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66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делить текст на части, соблюдать красную строку;</w:t>
      </w:r>
    </w:p>
    <w:p w:rsidR="00520BAA" w:rsidRPr="0058733D" w:rsidRDefault="00520BAA" w:rsidP="0058733D">
      <w:pPr>
        <w:widowControl w:val="0"/>
        <w:numPr>
          <w:ilvl w:val="0"/>
          <w:numId w:val="8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66"/>
        <w:rPr>
          <w:rFonts w:ascii="Times New Roman" w:hAnsi="Times New Roman"/>
        </w:rPr>
      </w:pPr>
      <w:r w:rsidRPr="0058733D">
        <w:rPr>
          <w:rFonts w:ascii="Times New Roman" w:hAnsi="Times New Roman"/>
        </w:rPr>
        <w:t>устанавливать связь между частями текста;</w:t>
      </w:r>
    </w:p>
    <w:p w:rsidR="00520BAA" w:rsidRPr="0058733D" w:rsidRDefault="00520BAA" w:rsidP="0058733D">
      <w:pPr>
        <w:widowControl w:val="0"/>
        <w:numPr>
          <w:ilvl w:val="0"/>
          <w:numId w:val="8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66"/>
        <w:rPr>
          <w:rFonts w:ascii="Times New Roman" w:hAnsi="Times New Roman"/>
        </w:rPr>
      </w:pPr>
      <w:r w:rsidRPr="0058733D">
        <w:rPr>
          <w:rFonts w:ascii="Times New Roman" w:hAnsi="Times New Roman"/>
        </w:rPr>
        <w:t>устанавливать связь между предложениями в каждой части текста;</w:t>
      </w:r>
    </w:p>
    <w:p w:rsidR="00520BAA" w:rsidRPr="0058733D" w:rsidRDefault="00520BAA" w:rsidP="0058733D">
      <w:pPr>
        <w:widowControl w:val="0"/>
        <w:numPr>
          <w:ilvl w:val="0"/>
          <w:numId w:val="8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66"/>
        <w:rPr>
          <w:rFonts w:ascii="Times New Roman" w:hAnsi="Times New Roman"/>
        </w:rPr>
      </w:pPr>
      <w:r w:rsidRPr="0058733D">
        <w:rPr>
          <w:rFonts w:ascii="Times New Roman" w:hAnsi="Times New Roman"/>
        </w:rPr>
        <w:t>озаглавливать текст с опорой на тему или его основную мысль;</w:t>
      </w:r>
    </w:p>
    <w:p w:rsidR="00520BAA" w:rsidRPr="0058733D" w:rsidRDefault="00520BAA" w:rsidP="0058733D">
      <w:pPr>
        <w:widowControl w:val="0"/>
        <w:numPr>
          <w:ilvl w:val="0"/>
          <w:numId w:val="8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66"/>
        <w:rPr>
          <w:rFonts w:ascii="Times New Roman" w:hAnsi="Times New Roman"/>
        </w:rPr>
      </w:pPr>
      <w:r w:rsidRPr="0058733D">
        <w:rPr>
          <w:rFonts w:ascii="Times New Roman" w:hAnsi="Times New Roman"/>
        </w:rPr>
        <w:t>распознавать текст - повествование, описание, рассуждение;</w:t>
      </w:r>
    </w:p>
    <w:p w:rsidR="00520BAA" w:rsidRPr="0058733D" w:rsidRDefault="00520BAA" w:rsidP="0058733D">
      <w:pPr>
        <w:shd w:val="clear" w:color="auto" w:fill="FFFFFF"/>
        <w:tabs>
          <w:tab w:val="left" w:pos="288"/>
        </w:tabs>
        <w:rPr>
          <w:rFonts w:ascii="Times New Roman" w:hAnsi="Times New Roman"/>
        </w:rPr>
      </w:pPr>
      <w:r w:rsidRPr="0058733D">
        <w:rPr>
          <w:rFonts w:ascii="Times New Roman" w:hAnsi="Times New Roman"/>
        </w:rPr>
        <w:t xml:space="preserve">   • писать (после предварительной подготовки) сочинение повествовательного</w:t>
      </w:r>
      <w:r w:rsidRPr="0058733D">
        <w:rPr>
          <w:rFonts w:ascii="Times New Roman" w:hAnsi="Times New Roman"/>
        </w:rPr>
        <w:br/>
        <w:t>характера по сюжетной картинке, личным наблюдениям;</w:t>
      </w:r>
    </w:p>
    <w:p w:rsidR="00520BAA" w:rsidRPr="0058733D" w:rsidRDefault="00520BAA" w:rsidP="0058733D">
      <w:pPr>
        <w:shd w:val="clear" w:color="auto" w:fill="FFFFFF"/>
        <w:tabs>
          <w:tab w:val="left" w:pos="180"/>
        </w:tabs>
        <w:ind w:left="14"/>
        <w:rPr>
          <w:rFonts w:ascii="Times New Roman" w:hAnsi="Times New Roman"/>
        </w:rPr>
      </w:pPr>
      <w:r w:rsidRPr="0058733D">
        <w:rPr>
          <w:rFonts w:ascii="Times New Roman" w:hAnsi="Times New Roman"/>
        </w:rPr>
        <w:tab/>
        <w:t>• составлять устный ответ - рассуждение.</w:t>
      </w:r>
    </w:p>
    <w:p w:rsidR="00520BAA" w:rsidRPr="0058733D" w:rsidRDefault="00520BAA" w:rsidP="0058733D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58733D">
        <w:rPr>
          <w:rFonts w:ascii="Times New Roman" w:hAnsi="Times New Roman"/>
          <w:b/>
          <w:i/>
          <w:sz w:val="28"/>
          <w:szCs w:val="28"/>
        </w:rPr>
        <w:t>Использовать приобретённые знания и умения в практической деятельности</w:t>
      </w:r>
      <w:r w:rsidRPr="0058733D">
        <w:rPr>
          <w:rFonts w:ascii="Times New Roman" w:hAnsi="Times New Roman"/>
          <w:b/>
          <w:sz w:val="28"/>
          <w:szCs w:val="28"/>
        </w:rPr>
        <w:t xml:space="preserve"> </w:t>
      </w:r>
      <w:r w:rsidRPr="0058733D">
        <w:rPr>
          <w:rFonts w:ascii="Times New Roman" w:hAnsi="Times New Roman"/>
          <w:b/>
          <w:i/>
          <w:sz w:val="28"/>
          <w:szCs w:val="28"/>
        </w:rPr>
        <w:t>и повседневной жизни для:</w:t>
      </w:r>
    </w:p>
    <w:p w:rsidR="00520BAA" w:rsidRPr="0058733D" w:rsidRDefault="00520BAA" w:rsidP="0058733D">
      <w:pPr>
        <w:pStyle w:val="NoSpacing"/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 xml:space="preserve">   •   адекватного восприятия звучащей речи (высказывания взрослых и сверстников, детских радиопередач, аудиозаписей и др.);</w:t>
      </w:r>
    </w:p>
    <w:p w:rsidR="00520BAA" w:rsidRPr="0058733D" w:rsidRDefault="00520BAA" w:rsidP="0058733D">
      <w:pPr>
        <w:pStyle w:val="NoSpacing"/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 xml:space="preserve">   •   работы со словарем (алфавит);</w:t>
      </w:r>
    </w:p>
    <w:p w:rsidR="00520BAA" w:rsidRPr="0058733D" w:rsidRDefault="00520BAA" w:rsidP="0058733D">
      <w:pPr>
        <w:pStyle w:val="NoSpacing"/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 xml:space="preserve">   •   соблюдения орфоэпических норм;</w:t>
      </w:r>
    </w:p>
    <w:p w:rsidR="00520BAA" w:rsidRPr="0058733D" w:rsidRDefault="00520BAA" w:rsidP="0058733D">
      <w:pPr>
        <w:pStyle w:val="NoSpacing"/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  <w:sz w:val="24"/>
          <w:szCs w:val="24"/>
        </w:rPr>
        <w:t xml:space="preserve">   •   создания в устной и письменной форме несложных текстов по интересующей младшего школьника тематике;</w:t>
      </w:r>
    </w:p>
    <w:p w:rsidR="00520BAA" w:rsidRPr="0058733D" w:rsidRDefault="00520BAA" w:rsidP="0058733D">
      <w:pPr>
        <w:pStyle w:val="NoSpacing"/>
        <w:rPr>
          <w:rFonts w:ascii="Times New Roman" w:hAnsi="Times New Roman"/>
          <w:sz w:val="24"/>
          <w:szCs w:val="24"/>
        </w:rPr>
      </w:pPr>
      <w:r w:rsidRPr="0058733D">
        <w:rPr>
          <w:rFonts w:ascii="Times New Roman" w:hAnsi="Times New Roman"/>
        </w:rPr>
        <w:t xml:space="preserve">    •   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520BAA" w:rsidRPr="0058733D" w:rsidRDefault="00520BAA" w:rsidP="003F59D1">
      <w:pPr>
        <w:shd w:val="clear" w:color="auto" w:fill="FFFFFF"/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0BAA" w:rsidRPr="0058733D" w:rsidRDefault="00520BAA" w:rsidP="003F59D1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Рабочая программа по </w:t>
      </w:r>
      <w:r w:rsidRPr="0058733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русскому языку 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58733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класса разработана на основе Примерной программы начального общего образования, авторской программы Т.Г.Рамзаевой «Русский язык», утверждённой МО РФ (Москва 2003 г.) в соответствии с требованиями Федерального компонента государственного стандарта начального образования.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0BAA" w:rsidRPr="0058733D" w:rsidRDefault="00520BAA" w:rsidP="00EC5E04">
      <w:pPr>
        <w:shd w:val="clear" w:color="auto" w:fill="FFFFFF"/>
        <w:autoSpaceDE w:val="0"/>
        <w:autoSpaceDN w:val="0"/>
        <w:adjustRightInd w:val="0"/>
        <w:spacing w:before="180"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520BAA" w:rsidRPr="0058733D" w:rsidRDefault="00520BAA" w:rsidP="00EC5E0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0BAA" w:rsidRPr="0058733D" w:rsidRDefault="00520BAA" w:rsidP="003F59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8733D">
        <w:rPr>
          <w:rFonts w:ascii="Times New Roman" w:hAnsi="Times New Roman"/>
          <w:b/>
          <w:sz w:val="20"/>
          <w:szCs w:val="20"/>
          <w:lang w:eastAsia="ru-RU"/>
        </w:rPr>
        <w:t>Объем диктанта</w:t>
      </w:r>
    </w:p>
    <w:tbl>
      <w:tblPr>
        <w:tblW w:w="0" w:type="auto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40"/>
        <w:gridCol w:w="3240"/>
        <w:gridCol w:w="3600"/>
      </w:tblGrid>
      <w:tr w:rsidR="00520BAA" w:rsidRPr="0058733D" w:rsidTr="00443D10">
        <w:tc>
          <w:tcPr>
            <w:tcW w:w="4140" w:type="dxa"/>
          </w:tcPr>
          <w:p w:rsidR="00520BAA" w:rsidRPr="0058733D" w:rsidRDefault="00520BAA" w:rsidP="00EC5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240" w:type="dxa"/>
          </w:tcPr>
          <w:p w:rsidR="00520BAA" w:rsidRPr="0058733D" w:rsidRDefault="00520BAA" w:rsidP="00EC5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I полугодие</w:t>
            </w:r>
          </w:p>
        </w:tc>
        <w:tc>
          <w:tcPr>
            <w:tcW w:w="3600" w:type="dxa"/>
          </w:tcPr>
          <w:p w:rsidR="00520BAA" w:rsidRPr="0058733D" w:rsidRDefault="00520BAA" w:rsidP="00EC5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II полугодие</w:t>
            </w:r>
          </w:p>
        </w:tc>
      </w:tr>
      <w:tr w:rsidR="00520BAA" w:rsidRPr="0058733D" w:rsidTr="00443D10">
        <w:tc>
          <w:tcPr>
            <w:tcW w:w="4140" w:type="dxa"/>
          </w:tcPr>
          <w:p w:rsidR="00520BAA" w:rsidRPr="0058733D" w:rsidRDefault="00520BAA" w:rsidP="00EC5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II класс</w:t>
            </w:r>
          </w:p>
        </w:tc>
        <w:tc>
          <w:tcPr>
            <w:tcW w:w="3240" w:type="dxa"/>
          </w:tcPr>
          <w:p w:rsidR="00520BAA" w:rsidRPr="0058733D" w:rsidRDefault="00520BAA" w:rsidP="00EC5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25 слов</w:t>
            </w:r>
          </w:p>
        </w:tc>
        <w:tc>
          <w:tcPr>
            <w:tcW w:w="3600" w:type="dxa"/>
          </w:tcPr>
          <w:p w:rsidR="00520BAA" w:rsidRPr="0058733D" w:rsidRDefault="00520BAA" w:rsidP="00EC5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35 слов</w:t>
            </w:r>
          </w:p>
        </w:tc>
      </w:tr>
      <w:tr w:rsidR="00520BAA" w:rsidRPr="0058733D" w:rsidTr="00443D10">
        <w:tc>
          <w:tcPr>
            <w:tcW w:w="4140" w:type="dxa"/>
          </w:tcPr>
          <w:p w:rsidR="00520BAA" w:rsidRPr="0058733D" w:rsidRDefault="00520BAA" w:rsidP="00EC5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III класс</w:t>
            </w:r>
          </w:p>
        </w:tc>
        <w:tc>
          <w:tcPr>
            <w:tcW w:w="3240" w:type="dxa"/>
          </w:tcPr>
          <w:p w:rsidR="00520BAA" w:rsidRPr="0058733D" w:rsidRDefault="00520BAA" w:rsidP="00EC5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40 слов</w:t>
            </w:r>
          </w:p>
        </w:tc>
        <w:tc>
          <w:tcPr>
            <w:tcW w:w="3600" w:type="dxa"/>
          </w:tcPr>
          <w:p w:rsidR="00520BAA" w:rsidRPr="0058733D" w:rsidRDefault="00520BAA" w:rsidP="00EC5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50 слов</w:t>
            </w:r>
          </w:p>
        </w:tc>
      </w:tr>
      <w:tr w:rsidR="00520BAA" w:rsidRPr="0058733D" w:rsidTr="00443D10">
        <w:tc>
          <w:tcPr>
            <w:tcW w:w="4140" w:type="dxa"/>
          </w:tcPr>
          <w:p w:rsidR="00520BAA" w:rsidRPr="0058733D" w:rsidRDefault="00520BAA" w:rsidP="00EC5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IVкласс</w:t>
            </w:r>
          </w:p>
        </w:tc>
        <w:tc>
          <w:tcPr>
            <w:tcW w:w="3240" w:type="dxa"/>
          </w:tcPr>
          <w:p w:rsidR="00520BAA" w:rsidRPr="0058733D" w:rsidRDefault="00520BAA" w:rsidP="00EC5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60 слов</w:t>
            </w:r>
          </w:p>
        </w:tc>
        <w:tc>
          <w:tcPr>
            <w:tcW w:w="3600" w:type="dxa"/>
          </w:tcPr>
          <w:p w:rsidR="00520BAA" w:rsidRPr="0058733D" w:rsidRDefault="00520BAA" w:rsidP="00EC5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70 слов</w:t>
            </w:r>
          </w:p>
        </w:tc>
      </w:tr>
    </w:tbl>
    <w:p w:rsidR="00520BAA" w:rsidRPr="0058733D" w:rsidRDefault="00520BAA" w:rsidP="00EC5E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8733D">
        <w:rPr>
          <w:rFonts w:ascii="Times New Roman" w:hAnsi="Times New Roman"/>
          <w:b/>
          <w:sz w:val="20"/>
          <w:szCs w:val="20"/>
          <w:lang w:eastAsia="ru-RU"/>
        </w:rPr>
        <w:t>Оценки</w:t>
      </w:r>
    </w:p>
    <w:p w:rsidR="00520BAA" w:rsidRPr="0058733D" w:rsidRDefault="00520BAA" w:rsidP="00EC5E0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8733D">
        <w:rPr>
          <w:rFonts w:ascii="Times New Roman" w:hAnsi="Times New Roman"/>
          <w:b/>
          <w:sz w:val="20"/>
          <w:szCs w:val="20"/>
          <w:lang w:eastAsia="ru-RU"/>
        </w:rPr>
        <w:t>«5» -</w:t>
      </w:r>
      <w:r w:rsidRPr="0058733D">
        <w:rPr>
          <w:rFonts w:ascii="Times New Roman" w:hAnsi="Times New Roman"/>
          <w:sz w:val="20"/>
          <w:szCs w:val="20"/>
          <w:lang w:eastAsia="ru-RU"/>
        </w:rPr>
        <w:t xml:space="preserve"> за диктант, который написан аккуратно, чисто, и в нем не более одной орфографической ошибки.</w:t>
      </w:r>
    </w:p>
    <w:p w:rsidR="00520BAA" w:rsidRPr="0058733D" w:rsidRDefault="00520BAA" w:rsidP="00EC5E0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8733D">
        <w:rPr>
          <w:rFonts w:ascii="Times New Roman" w:hAnsi="Times New Roman"/>
          <w:b/>
          <w:sz w:val="20"/>
          <w:szCs w:val="20"/>
          <w:lang w:eastAsia="ru-RU"/>
        </w:rPr>
        <w:t>«4»</w:t>
      </w:r>
      <w:r w:rsidRPr="0058733D">
        <w:rPr>
          <w:rFonts w:ascii="Times New Roman" w:hAnsi="Times New Roman"/>
          <w:sz w:val="20"/>
          <w:szCs w:val="20"/>
          <w:lang w:eastAsia="ru-RU"/>
        </w:rPr>
        <w:t xml:space="preserve"> -  за диктант, в котором допущено не более 3 орфографических ошибок.</w:t>
      </w:r>
    </w:p>
    <w:p w:rsidR="00520BAA" w:rsidRPr="0058733D" w:rsidRDefault="00520BAA" w:rsidP="00EC5E0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8733D">
        <w:rPr>
          <w:rFonts w:ascii="Times New Roman" w:hAnsi="Times New Roman"/>
          <w:b/>
          <w:sz w:val="20"/>
          <w:szCs w:val="20"/>
          <w:lang w:eastAsia="ru-RU"/>
        </w:rPr>
        <w:t>«3»</w:t>
      </w:r>
      <w:r w:rsidRPr="0058733D">
        <w:rPr>
          <w:rFonts w:ascii="Times New Roman" w:hAnsi="Times New Roman"/>
          <w:sz w:val="20"/>
          <w:szCs w:val="20"/>
          <w:lang w:eastAsia="ru-RU"/>
        </w:rPr>
        <w:t xml:space="preserve"> - за диктант, в котором не более 7 орфографических ошибок.</w:t>
      </w:r>
    </w:p>
    <w:p w:rsidR="00520BAA" w:rsidRPr="0058733D" w:rsidRDefault="00520BAA" w:rsidP="00EC5E0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8733D">
        <w:rPr>
          <w:rFonts w:ascii="Times New Roman" w:hAnsi="Times New Roman"/>
          <w:b/>
          <w:sz w:val="20"/>
          <w:szCs w:val="20"/>
          <w:lang w:eastAsia="ru-RU"/>
        </w:rPr>
        <w:t>«2»</w:t>
      </w:r>
      <w:r w:rsidRPr="0058733D">
        <w:rPr>
          <w:rFonts w:ascii="Times New Roman" w:hAnsi="Times New Roman"/>
          <w:sz w:val="20"/>
          <w:szCs w:val="20"/>
          <w:lang w:eastAsia="ru-RU"/>
        </w:rPr>
        <w:t xml:space="preserve"> - за диктант, в котором допущено не более 10 орфографических ошибок.</w:t>
      </w:r>
    </w:p>
    <w:p w:rsidR="00520BAA" w:rsidRPr="0058733D" w:rsidRDefault="00520BAA" w:rsidP="00EC5E0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8733D">
        <w:rPr>
          <w:rFonts w:ascii="Times New Roman" w:hAnsi="Times New Roman"/>
          <w:sz w:val="20"/>
          <w:szCs w:val="20"/>
          <w:lang w:eastAsia="ru-RU"/>
        </w:rPr>
        <w:t xml:space="preserve">В I – II  классах учитываются только орфографические ошибки, а в III – IV классах – орфографические и пунктуационные ошибки. </w:t>
      </w:r>
    </w:p>
    <w:p w:rsidR="00520BAA" w:rsidRPr="0058733D" w:rsidRDefault="00520BAA" w:rsidP="00EC5E0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8733D">
        <w:rPr>
          <w:rFonts w:ascii="Times New Roman" w:hAnsi="Times New Roman"/>
          <w:sz w:val="20"/>
          <w:szCs w:val="20"/>
          <w:lang w:eastAsia="ru-RU"/>
        </w:rPr>
        <w:t>Пунктуационные ошибки входят в общее количество орфографических.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ОЦЕНКА ПИСЬМЕННЫХ РАБОТ ПО РУССКОМУ ЯЗЫКУ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2"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8733D">
        <w:rPr>
          <w:rFonts w:ascii="Times New Roman" w:hAnsi="Times New Roman"/>
          <w:b/>
          <w:bCs/>
          <w:i/>
          <w:iCs/>
          <w:color w:val="000000"/>
          <w:spacing w:val="4"/>
          <w:sz w:val="20"/>
          <w:szCs w:val="20"/>
          <w:u w:val="single"/>
          <w:lang w:eastAsia="ru-RU"/>
        </w:rPr>
        <w:t>ДИКТАНТ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8"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Объем диктанта: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1-й класс- 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15-17 слов.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2-й класс 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- 1-2 четверть - 25-35 слов.</w:t>
      </w:r>
      <w:r w:rsidRPr="0058733D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3-4 четверть - 35-52 слова. 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ind w:right="2160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3-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</w:t>
      </w:r>
      <w:r w:rsidRPr="0058733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класс 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- 1-2 четверг - 45-53 слова.</w:t>
      </w:r>
      <w:r w:rsidRPr="0058733D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3-4 четверть - 53-73 слова. 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6" w:after="0" w:line="228" w:lineRule="atLeast"/>
        <w:ind w:right="2160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color w:val="000000"/>
          <w:sz w:val="24"/>
          <w:szCs w:val="24"/>
          <w:lang w:eastAsia="ru-RU"/>
        </w:rPr>
        <w:t>4-й класс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- 1-2 четверть - 58-77 слов.</w:t>
      </w:r>
      <w:r w:rsidRPr="0058733D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3-4 четверть - 76-93 слова.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8"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i/>
          <w:iCs/>
          <w:color w:val="000000"/>
          <w:spacing w:val="-9"/>
          <w:sz w:val="24"/>
          <w:szCs w:val="24"/>
          <w:lang w:eastAsia="ru-RU"/>
        </w:rPr>
        <w:t>Оценки.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ind w:right="864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«5» - за работу, в которой нет ошибок. 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ind w:right="864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«4» - за работу, в которой допущение 1-2 ошибки. 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ind w:right="864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«3» - за работу, в которой допущено 3-5 ошибок. 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ind w:right="864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«2» - за работу, в которой допущено более 5 ошибок.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8"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Учет ошибок в диктанте: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pacing w:val="72"/>
          <w:sz w:val="24"/>
          <w:szCs w:val="24"/>
          <w:lang w:eastAsia="ru-RU"/>
        </w:rPr>
        <w:t>1.</w:t>
      </w:r>
      <w:r w:rsidRPr="0058733D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>Повторная ошибка в одном и том же слове считается за 1</w:t>
      </w:r>
      <w:r w:rsidRPr="0058733D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ошибку (например, ученик дважды в слове «песок» написал вместо </w:t>
      </w:r>
      <w:r w:rsidRPr="0058733D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«е» букву «и»).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2.  </w:t>
      </w:r>
      <w:r w:rsidRPr="0058733D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Ошибки на одно и то же правило, допущенные в разных словах, </w:t>
      </w:r>
      <w:r w:rsidRPr="0058733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считаются как две ошибки (например, ученик написал букву «т» вместо</w:t>
      </w:r>
      <w:r w:rsidRPr="0058733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br/>
      </w:r>
      <w:r w:rsidRPr="0058733D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«д» в слове «лошадка» и букву «с» вместо «з» в слове «повозка».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2"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Ошибкой считается: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pacing w:val="72"/>
          <w:sz w:val="24"/>
          <w:szCs w:val="24"/>
          <w:lang w:eastAsia="ru-RU"/>
        </w:rPr>
        <w:t>1.</w:t>
      </w:r>
      <w:r w:rsidRPr="0058733D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Нарушение орфографических правил при написании слов, </w:t>
      </w:r>
      <w:r w:rsidRPr="0058733D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включая ошибки на пропуск, перестановку, замену и вставку лишних</w:t>
      </w:r>
      <w:r w:rsidRPr="0058733D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br/>
      </w:r>
      <w:r w:rsidRPr="0058733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букв в словах;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2.  </w:t>
      </w:r>
      <w:r w:rsidRPr="0058733D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Неправильное написание слов, не регулируемых правилами, к</w:t>
      </w:r>
      <w:r w:rsidRPr="0058733D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руг которых очерчен программой каждого класса (слова с непрове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ряемыми написаниями);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3.  Отсутствие знаков препинания, изученных в данный момент в соответствии с программой; отсутствие точки в конце предложения не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br/>
        <w:t>считается за ошибку, если следующее предложение написано с боль</w:t>
      </w:r>
      <w:r w:rsidRPr="0058733D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шой буквы.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8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Примечание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2" w:after="0" w:line="2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При оценке контрольной работы учитывается в первую очередь правильность ее выполнения. Исправления, которые сделал учащий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ся, не влияют на оценку (за исключением такого вида работ, как кон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трольное списывание). Учитывается только последнее написание. Оформление работы так же не должно влиять на оценку, ибо в таком </w:t>
      </w:r>
      <w:r w:rsidRPr="0058733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случае проверяющий работу может быть недостаточно объективным. При оценивании работы учитель принимает во внимание каллиграфи</w:t>
      </w:r>
      <w:r w:rsidRPr="0058733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58733D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ческий навык.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ind w:right="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При оценивании работы принимается во внимание не только ко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личество, но и характер ошибок. 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16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  <w:lang w:eastAsia="ru-RU"/>
        </w:rPr>
        <w:t>ГРАММАТИЧЕСКОЕ ЗАДАНИЕ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8"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i/>
          <w:iCs/>
          <w:color w:val="000000"/>
          <w:spacing w:val="-7"/>
          <w:sz w:val="24"/>
          <w:szCs w:val="24"/>
          <w:lang w:eastAsia="ru-RU"/>
        </w:rPr>
        <w:t>Оценки: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«5» - без ошибок.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ind w:right="13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«4» - правильно выполнено не менее 3/4 заданий. «3» - правильно выполнено не менее 1/2 заданий. «2» - правильно выполнено менее 1/2 заданий.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8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КОНТРОЛЬНОЕ СПИСЫВАНИЕ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10" w:after="0" w:line="228" w:lineRule="atLeast"/>
        <w:ind w:right="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«5» - за безукоризненно выполненную работу, в которой нет ис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58733D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правлений.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«4» - за работу, в которой допущена 1 ошибка или 1-2 исправ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58733D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ления.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«3» - за работу, в которой допущены 2-3 ошибки.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«2» - за работу, в которой допущены 4 и более ошибок (2 класс); 3 и более ошибок (3-4 классы)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       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2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СЛОВАРНЫЙ ДИКТАНТ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8"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Объем: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ind w:right="3672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 2-й класс - 8-10 слов.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ind w:right="3672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 3-й класс- 10-12 слов.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ind w:right="3672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 4-й класс - 12-15 слов.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8"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color w:val="000000"/>
          <w:spacing w:val="-9"/>
          <w:sz w:val="24"/>
          <w:szCs w:val="24"/>
          <w:lang w:eastAsia="ru-RU"/>
        </w:rPr>
        <w:t>Оценки: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ind w:right="2856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«5» -без ошибок. 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ind w:right="2856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«4» - 1 ошибка и 1 исправление. 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ind w:right="2856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«3» - 2 ошибки и 1 исправление. 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ind w:right="2856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«2» -3-5 ошибок.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ТЕСТ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2" w:after="0" w:line="222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Оценки: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2" w:lineRule="atLeast"/>
        <w:ind w:right="1728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«5» - верно выполнено более 3/4 заданий. «4» - верно выполнено 3/4 заданий. 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2" w:lineRule="atLeast"/>
        <w:ind w:right="1728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«3» - верно выполнено 1/2 заданий. </w:t>
      </w:r>
    </w:p>
    <w:p w:rsidR="00520BAA" w:rsidRPr="0058733D" w:rsidRDefault="00520BAA" w:rsidP="003F59D1">
      <w:pPr>
        <w:shd w:val="clear" w:color="auto" w:fill="FFFFFF"/>
        <w:autoSpaceDE w:val="0"/>
        <w:autoSpaceDN w:val="0"/>
        <w:spacing w:after="0" w:line="222" w:lineRule="atLeast"/>
        <w:ind w:right="1728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«2» - верно выполнено менее 1/2 заданий.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2"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8733D">
        <w:rPr>
          <w:rFonts w:ascii="Times New Roman" w:hAnsi="Times New Roman"/>
          <w:b/>
          <w:bCs/>
          <w:i/>
          <w:iCs/>
          <w:color w:val="000000"/>
          <w:spacing w:val="1"/>
          <w:sz w:val="20"/>
          <w:szCs w:val="20"/>
          <w:u w:val="single"/>
          <w:lang w:eastAsia="ru-RU"/>
        </w:rPr>
        <w:t>ИЗЛОЖЕНИЕ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2" w:after="0" w:line="222" w:lineRule="atLeast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«5» - правильно и последовательно воспроизведен авторский текст, нет речевых и орфографических ошибок, допущено 1-2 исправления.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2" w:lineRule="atLeast"/>
        <w:ind w:right="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ошибки,1-2 исправления.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2" w:lineRule="atLeast"/>
        <w:ind w:right="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«3» - имеются некоторые отступления от авторского текста, до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58733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пущены отдельные нарушения в последовательности изложения мыс</w:t>
      </w:r>
      <w:r w:rsidRPr="0058733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лей, в построении 2-3 предложений, беден словарь, 3-6 орфографи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ческих ошибки и 1-2 исправления.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2" w:lineRule="atLeast"/>
        <w:ind w:right="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«2» - имеются значительные отступления от авторского текста, </w:t>
      </w:r>
      <w:r w:rsidRPr="0058733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пропуск важных эпизодов, главной части, основной мысли и др., нару</w:t>
      </w:r>
      <w:r w:rsidRPr="0058733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  <w:t>шена последовательность изложения мыслей, отсутствует связь меж</w:t>
      </w:r>
      <w:r w:rsidRPr="0058733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58733D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ду частями, отдельными предложениями, крайне однообразен сло</w:t>
      </w:r>
      <w:r w:rsidRPr="0058733D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варь, 7-8 орфографических ошибок, 3-5 исправлений.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2" w:lineRule="atLeast"/>
        <w:ind w:right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«1» - совсем не передан авторский текст, 9 и более орфографи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ческих ошибок.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Примечание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2" w:after="0" w:line="222" w:lineRule="atLeast"/>
        <w:ind w:right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Учитывая, что данный вид работ в начальной школе носит обу</w:t>
      </w:r>
      <w:r w:rsidRPr="0058733D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чающий характер, неудовлетворительные оценки выставляются толь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 за «контрольные» изложения.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2" w:after="0" w:line="222" w:lineRule="atLeast"/>
        <w:ind w:right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sz w:val="24"/>
          <w:szCs w:val="24"/>
          <w:lang w:eastAsia="ru-RU"/>
        </w:rPr>
        <w:t> 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04"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8733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АЛГОРИТМ СПИСЫВАНИЯ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22" w:after="0" w:line="222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pacing w:val="72"/>
          <w:sz w:val="24"/>
          <w:szCs w:val="24"/>
          <w:lang w:eastAsia="ru-RU"/>
        </w:rPr>
        <w:t>1.</w:t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Прочитай предложение, чтобы понять и запомнить его (орфоэпическое чтение).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58733D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Повтори предложение, не глядя в текст, чтобы проверить, за</w:t>
      </w:r>
      <w:r w:rsidRPr="0058733D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58733D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br/>
      </w:r>
      <w:r w:rsidRPr="0058733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помнил ли ты его.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3. Выдели орфограммы в списываемом предложении.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58733D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Прочитай предложение так, как оно записано, то есть так, как</w:t>
      </w:r>
      <w:r w:rsidRPr="0058733D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br/>
      </w: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будешь его себе диктовать (орфографическое чтение).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58733D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Повтори, глядя в текст, предложение так, как будешь его писать.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58733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Пиши, диктуя </w:t>
      </w:r>
      <w:r w:rsidRPr="0058733D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себе, </w:t>
      </w:r>
      <w:r w:rsidRPr="0058733D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как проговаривал два последних </w:t>
      </w:r>
      <w:r w:rsidRPr="0058733D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раза.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r w:rsidRPr="0058733D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Проверь написанное предложение, отмечая дужками слоги в</w:t>
      </w:r>
      <w:r w:rsidRPr="0058733D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br/>
      </w:r>
      <w:r w:rsidRPr="0058733D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словах.</w:t>
      </w:r>
    </w:p>
    <w:p w:rsidR="00520BAA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8. Подчеркни орфограммы в словах.</w:t>
      </w:r>
    </w:p>
    <w:p w:rsidR="00520BAA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0BAA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0BAA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0BAA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0BAA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0BAA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0BAA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0BAA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0BAA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sz w:val="24"/>
          <w:szCs w:val="24"/>
          <w:lang w:eastAsia="ru-RU"/>
        </w:rPr>
      </w:pP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2" w:lineRule="atLeast"/>
        <w:rPr>
          <w:rFonts w:ascii="Times New Roman" w:hAnsi="Times New Roman"/>
          <w:sz w:val="24"/>
          <w:szCs w:val="24"/>
          <w:lang w:eastAsia="ru-RU"/>
        </w:rPr>
      </w:pPr>
      <w:r w:rsidRPr="0058733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before="216"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</w:pPr>
      <w:r w:rsidRPr="0058733D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 xml:space="preserve">Тематическое планирование </w:t>
      </w:r>
    </w:p>
    <w:p w:rsidR="00520BAA" w:rsidRPr="0058733D" w:rsidRDefault="00520BAA" w:rsidP="00EC5E04">
      <w:pPr>
        <w:shd w:val="clear" w:color="auto" w:fill="FFFFFF"/>
        <w:autoSpaceDE w:val="0"/>
        <w:autoSpaceDN w:val="0"/>
        <w:spacing w:after="0" w:line="228" w:lineRule="atLeas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9"/>
        <w:gridCol w:w="718"/>
        <w:gridCol w:w="1799"/>
        <w:gridCol w:w="540"/>
        <w:gridCol w:w="1080"/>
        <w:gridCol w:w="3599"/>
        <w:gridCol w:w="3058"/>
        <w:gridCol w:w="1440"/>
        <w:gridCol w:w="1083"/>
        <w:gridCol w:w="724"/>
        <w:gridCol w:w="720"/>
      </w:tblGrid>
      <w:tr w:rsidR="00520BAA" w:rsidRPr="0058733D" w:rsidTr="00A4183A">
        <w:trPr>
          <w:trHeight w:val="1183"/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Наим. разде-ла программы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 ча-сов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Элементы </w:t>
            </w: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содержания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Вид </w:t>
            </w: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контроля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Элементы </w:t>
            </w: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допол.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содержа-ния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Дом.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ind w:right="53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з.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Пов-то-рение изу-чен-ного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(5 ч)                              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Повторение: слово, предложение, текст.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Слово, предложение, текст. Связь слов в предложении.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Знать о типах предложений по цели высказывания, по интонации. Развивать орфографическую зоркость. 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Игры со словами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5,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5,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3.09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Знаки препинания в предложении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Различение слова, словосочетания и предложения. Разновидности предложений по цели высказывания и эмоциональной окраске. Установление связи слов в предложении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типы предложений по цели высказывания и эмоциональной окраске.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Уметь ставить знаки препинания в конце предложения. 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изученные правила по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Главное и зависимое слово в словосо-четании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7,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5.09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Главные и второстепенные члены предложения. Порядок слов в предложении. Знаки препинания в конце предложения (точка, вопросительный, восклицательный знаки)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признаки изученных частей речи.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 с пропущенными буквами.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10,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7-8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7.09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Связи в предложении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Главные и второстепенные члены. Установление связи слов в предложении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находить в предложении подлежащее и сказуемое; словосочетания. 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правильно объединять слова в  предложении, отрабатывать каллиграфическое письмо.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Предло-жения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упр. 12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10.09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Текст. Виды текстов.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Повествовательный, описательный и текст-рассуждение. Главные члены, словосочетания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определять вид текста, находить в предложении главные члены, выписывать словосочетания. Развивать орфографическую зоркость.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Тексты -отрывки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 14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10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12.09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Звуки и буквы. Алфавит.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Звуки, буквы, алфавит, анализ звуков, слоги, слова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Знать о звуко - буквенном составе слова. Уметь распознавать ударный слог в словах.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Послови-цы, словар-ные слова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22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13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14.09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Сос-тав слова (2 ч)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Состав слова. Роль каждой части слова в языке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Однокоренные слова. Парные  и непарные согласные, гласные. Корень, приставка, суффикс, окончание.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Знать о морфемном составе слова и о роли каждой значимой части слова. Уметь анализировать слова, различать частей речи.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Скороговорки, слова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30,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17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17.09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Сочинение по рисунку и опорным словам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словами, антонимы, лишнее слово, приставка, корень, суффикс, окончание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Знать о словообразующей роли приставок и формообразующей роли окончания. Уметь выполнять разбор по составу слова, подбирать однокоренные слова.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Игра «Наобо-рот»,ско-роговор-ки, слова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19.09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58733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Правописание гласных и согласных в корнях слов. (6 ч</w:t>
            </w:r>
            <w:r w:rsidRPr="0058733D"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гласных и согласных в корнях слов.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Безударные гласные, звонкие и глухие согласные, непроизносимые согласные.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Уметь осознанно проверять и писать слова с безударными гласными, звонкими и глухими согласными в корне. Уметь выполнять разбор по составу.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Стихотворение,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38,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20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21.09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Упражнения в написании корня слов.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Урок закрепления ЗУН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Безударные гласные, проверяемая безударная гласная, безударные приставки, безударные окончания, гласные в корне. 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Уметь проверять написание безударных гласных корня, проверять написания парных глухих и звонких согласных.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Загадки, игра «Различай слова»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43,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22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24.09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Упражнения в написании корня слов.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Урок закрепления ЗУН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Непроизносимые и двойные согласные, парные согласные,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Знать о способах проверки правописания слов с непроизносимыми согласными, уметь написать слова с двойными согласными.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Словарно-орфо-графичес-кая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50,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25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26.09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Изложение «Медаль за отвагу»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Практи-ческого применения знаний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создавать несложные монологические тексты на до-ступные детям темы в форме повествования и описания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Изложение «Медаль за отвагу»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упр.52, стр 24-25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28.09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58733D">
              <w:rPr>
                <w:rFonts w:ascii="Times New Roman" w:hAnsi="Times New Roman"/>
                <w:b/>
                <w:iCs/>
                <w:sz w:val="16"/>
                <w:szCs w:val="16"/>
                <w:lang w:eastAsia="ru-RU"/>
              </w:rPr>
              <w:t>Правописание приста-вок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58733D">
              <w:rPr>
                <w:rFonts w:ascii="Times New Roman" w:hAnsi="Times New Roman"/>
                <w:b/>
                <w:iCs/>
                <w:sz w:val="16"/>
                <w:szCs w:val="16"/>
                <w:lang w:eastAsia="ru-RU"/>
              </w:rPr>
              <w:t xml:space="preserve"> (1 ч)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lang w:eastAsia="ru-RU"/>
              </w:rPr>
              <w:t>Работа над ошибками. Приставки и предлоги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Приставки и предлоги, их роль в речи.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различать предлоги и приставки, правильно писать и употреблять их в речи. Проанализировать ошибки, допущенные в изложении.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Послови-цы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56,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27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1.10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Раз-дели-тель-ные ъ и    ь (1 ч)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lang w:eastAsia="ru-RU"/>
              </w:rPr>
              <w:t>Разделительные твёрдый и мягкий знаки.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Слова разделительными ъ и ь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употреблять в словах разделительные ъ и ь. Учить отличать мягкий знак от разделительного мягкого знака. Отрабатывать правописание слов с приставками и предлогами.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Антони-мы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61,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29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3.10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Час-ти речи (6 ч)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lang w:eastAsia="ru-RU"/>
              </w:rPr>
              <w:t>Части речи. Имя существительное.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Комбини-рованный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Имя существительное, значение и употребление. Различение имен существительных, отвечающих на вопросы «кто?», «что?»; имен существительных мужского, женского и среднего рода.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Изменение существительных по числам и падежам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 именах существитель-ных, прилагательных в глагогах. Уметь распознавать части речи и правильно их употреблять.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 xml:space="preserve">Стихотворение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67,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31-32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5.10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Контрольный диктант №1 «Осенняя прогулка»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знаний,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Письмо под диктовку в соответствии с изученными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Проверить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знания по изученным темам «правописание слов с проверяемыми безударными гласными в корне, парными согласными, непроизносимыми и удвоенными согласными»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Диктант (текст, стр.55 мет. пособ. )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грамматическим заданием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8.10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над ошибками. Склонение 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Различение  первого, второго, третьего склонения имен существительных.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1-, 2-, 3-го склонения имен существительных.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склонение имен существительных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Основные типы склонения имен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существительных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73,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33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10.10</w:t>
            </w:r>
          </w:p>
        </w:tc>
      </w:tr>
      <w:tr w:rsidR="00520BAA" w:rsidRPr="0058733D" w:rsidTr="00A4183A">
        <w:trPr>
          <w:trHeight w:val="1083"/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Имя прилагательное. Род и число прилагательных.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Имя прилагательное, значение и употребление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лексико-грамматические признаки имен прилагательных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Антони-мы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78,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36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12.10</w:t>
            </w:r>
          </w:p>
        </w:tc>
      </w:tr>
      <w:tr w:rsidR="00520BAA" w:rsidRPr="0058733D" w:rsidTr="00A4183A">
        <w:trPr>
          <w:trHeight w:val="570"/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Глагол.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Глагол, значение и употребление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лексико-грамматические признаки глагола. 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употреблять глаголы в речи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Многозначные слова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82,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38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15.10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Изложение № 1. «Купание медвежат»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Практи-ческого применения знаний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связно передавать текст. Развивать письменную речь учащихся, орфографическую зоркость.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Изложение «Купание медвежат»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Напи-сать описа-тельный текст о медведе.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17.10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58733D">
              <w:rPr>
                <w:rFonts w:ascii="Times New Roman" w:hAnsi="Times New Roman"/>
                <w:b/>
                <w:color w:val="000000"/>
                <w:lang w:eastAsia="ru-RU"/>
              </w:rPr>
              <w:t>Одно-род-ные члены пред-ложе-ния (6 ч)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над ошибками. Однородные члены предложения.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Однородные члены предложения.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Знаки препинания в конце предложения (точка, вопросительный, восклицательный знаки). Запятая в предложениях с однородными членами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однородных членов предложения; подлежащих.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расставлять знаки препинания в предложениях с однородными членами;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изученные нормы орфографии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Текущий. Словарный диктант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Однородные подлежащие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86,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40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19.10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Связь однородных членов предложения с помощью союзов.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Однородные члены предложения.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Запятая в предложениях с однородными членами. Союзы, их роль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понятия «союзы», «однородные сказуемые».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Текущий. 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Однород-ные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сказуемые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89,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42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22.10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Знаки препинания в предложениях с однородными членами без союзов или с союзом 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Однородные члены предложения.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Запятая в предложениях с однородными членами. Союзы, их роль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признаки однородных членов предложения.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анализировать предложение;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93,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44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24.10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Предложения с однородными членами, соединёнными союзами а, но.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Однородные члены предложения.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Запятая в предложениях с однородными членами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признаки однородных членов предложения.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анализировать предложение;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Предл. с однор. членами без союзов и союзами </w:t>
            </w:r>
            <w:r w:rsidRPr="0058733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и, а, но.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Интонация перечисления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98,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46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26.10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Обобщение знаний об однородных членах предложения.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Однородные члены предложения. 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Запятая в предложениях с однородными членами. Союзы, их роль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анализировать предложение,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Тест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(10 мин)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 100,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47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29.10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Контрольный диктант №2   «Медвежонок»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знаний,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Письмо под диктовку в соответствии с изученными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Проверить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знания по изученным темам «правописание слов с проверяемыми безударными гласными в корне, парными согласными, непроизносимыми и удвоенными согласными»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Диктант (текст, стр.79 мет. пособ. )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грамматич. заданием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Писать в тетради загадки (5-6 шт.)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31.10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Текст (2 часа)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Текст. Тема и основная мысль текста. Работа над ошибками.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Тема, основная мысль текста, озоглавление текста.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Учить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сопоставлять тему и основную мысль текста. Уметь определять основную мысль текста. Учить составлять текст, исходя из темы, опираясь на основную мысль.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упр.106, стр. 50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12.11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Сочинение об осени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План, значения плана, составление плана текста. Изложение содержания  текста.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озаглавить текст. Учить составлять план текста с опорой на тему и основную мысль. Развивать письменную речь учащихся.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Тексты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Имя существительное. Склонение имён существительных ( 28 ч)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Склонение имён существительных. Работа над ошибками.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Различение  имен существительных, как часть речи. Изменение имен существительных по падежам и числам.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имени существительным как части речи. 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склонять имена существительные в единственном числе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упр.113, стр. 53-54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16.11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Именительный падеж 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имен существительных по падежам и числам. Чтение и понимание учебного текста, формулировок заданий, правил, определений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Познакомить с особенностями имён  существительных в именительном падеже. Отрабатывать приём распознавания падежей. Продолжить работу с несклоняемыми существительными.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Текущий. Словарно-орфографи-ческая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упр.119, стр. 57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Родительный падеж 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существительных по числам и падежам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именительный и винительный падежи имен существительных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Ребусы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упр.125, стр. 59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21.11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Дательный падеж имён существительных. Винительный падеж имён существительных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Правописание безударных падежных окончаний имен существительных в дательном и винительном падеже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падежные окончания имен существительных в родительном, дательном, винительном   падежах.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находить способы проверки написания слов с падежными окончаниями имен существительных.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Выборочный диктант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Ребусы.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Игры со словами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упр.130, стр. 61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23.11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Сочинение по картине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письменную речь учащихся, орфографическую зоркость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Творительный падеж 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имен существительных по падежам и числам.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Предлоги, их роль в речи. Чтение и понимание учебного текста, формулировок заданий, правил, определений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признаки творительного падежа имен существительных.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находить способы проверки написания слов.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Игры со словами.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Деформированный текст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упр.139, стр. 64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28.11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Предложный падеж 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Правописание безударных падежных окончаний имен существительных в предложном падеже.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выяснить особенности предложного падежа. Знать о творительном падеже. Развивать орфографическую зоркость.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упр.144, стр. 66-67, упр.148, стр.68 (устно)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30.11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Контрольный диктант №3 «Журавли».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знаний, 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Письмо  под диктовку текста в соответствии с изученными 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Диктант «Журавли» (м.п. стр.113)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упр.157, стр. 73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Изложение «Умная собака»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D30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Практи-ческого применения знаний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D30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D30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связно передавать текст. Развивать письменную речь учащихся, орфографическую зоркость.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упр.161, стр. 74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5.12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Три склонения 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Различение  первого, второго, третьего склонения имен существительных.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1-, 2-, 3-го склонения имен существительных.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склонение имен существительных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Основные типы склонения имен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существительных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упр.168, стр. 78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7.12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Определение типа склонения имён существительных в начальной форме.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Различение  первого, второго, третьего склонения имен существительных.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склонение имен существительных, если они стоят в именительном падеже.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Игра «Доскажите словечко»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упр.173, стр. 79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Определение типа склонения имён существительных в косвенных падежах.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Различение  первого, второго, третьего склонения имен существительных в косвенных падежах.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Учить определять склонение существительного, если оно стоит не в именительном падеже. Обобщать знания детей о склонении имён существительных.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Игра «Найди лишнее слово»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упр.176, стр. 80-81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12.12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Ударные и безударные окончания имён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Различение  первого, второго, третьего склонения имен существительных.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1-, 2-, 3-го склонения имен существительных.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склонение имен существительных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Игра «Доскажите словечко»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упр.183, стр. 83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безударных падежных  окончаний имён существительных 1, 2 и 3 склонения.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безударных падежных окончаний имен существительных 1-, 2-, 3-го склонения (кроме существительных на </w:t>
            </w:r>
            <w:r w:rsidRPr="0058733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-мя, -ий, -ья, -ье, -ия, -ов, -ин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различать и проверять безударные окончания существительных одного и того же склонения, распознавать тип склонения, падеж существительных. Формировать навык правописания окончаний существительных.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упр.193, стр. 88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окончаний имён существительных в родительном и дательном падеже.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Различение  первого, второго, третьего склонения имен существительных.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особенности окончаний существительных в родительном падеже, последовательность действий при написании безударных окончаний. Уметь распознавать тип склонения существительного, падеж.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Кросс-ворд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упр.188, стр. 86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Сочинение «Первые зимние дни»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D30EF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D30EF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D30EF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письменную речь учащихся, орфографическую зоркость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21.12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безударных окончаний имён существительных в  родительном и дательном падежах.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безударных падежных окончаний имен существительных 1-, 2-, 3-го склонения (кроме существительных на </w:t>
            </w:r>
            <w:r w:rsidRPr="0058733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-мя, -ий, -ья, -ье, -ия, -ов, -ин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). Изменение имен существительных по падежам и числам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падежные окончания имен существительных в родительном, дательном и предложном падежах.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находить способы проверки написания слов с падежными окончаниями имен существительных в родительном, дательном и предложном падежах.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Текущий.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Упражнение «Лишнее слово»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упр.199, стр. 90-91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24.12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безударных окончаний имён существительных в  родительном и дательном падежах.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Изменение имен существительных по падежам и числам. Правописание безударных падежных окончаний  имен существительных 1-, 2-, 3-го склонения (кроме существительных на </w:t>
            </w:r>
            <w:r w:rsidRPr="0058733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-мя, -ий, -ья, -ье, -ия,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8733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-ов, -ин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грамматические признаки имени существительного.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находить способы проверки написания слов; соблюдать изученные нормы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Текущий. Словарная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работа.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Игры со словами.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Ребусы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упр.203, стр. 92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Родительный и винительный падежи имён существительных 1 и 2 склонения.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Правописание безударных падежных окончаний  имен существительных 1 и 2 склонения Предлоги, их роль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различать типы склонения имен существительных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(1, 2, 3-е); правильно писать окончания имен существительных в родительном и винительном падежах, употреблять предлоги </w:t>
            </w:r>
            <w:r w:rsidRPr="0058733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про, через, сквозь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Тест (8 мин)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Выборочный диктант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упр.207, стр. 94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28.12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D30EF3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Контрольный диктант №4 «Дельфины – наши друзья»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D30EF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D30EF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знаний, 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D30EF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Письмо  под диктовку текста в соответствии с изученными 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D30EF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D30EF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Диктант </w:t>
            </w: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«Дельфины – наши друзья»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(м.п. стр.113)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D30EF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Грамматическое задание стр.144 (мет.пос)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D30EF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окончаний имён существительных в творительном и предложном падеже.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Предлоги, их роль в речи. Отличие предлогов от приставок. Изменение имен существительных по падежам и числам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правило написания предлогов с именами существительными в предложном падеже.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употреблять предлоги с различными падежами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упр.220, стр. 98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Сочинение «Мои зимние каникулы»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Множественное число имён существительных Работа над ошибками, допущенными сочинении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имен существительных по падежам и числам.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имен существительных; склонение существительных во множественном числе.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анализировать 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Игра со словами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упр.234, стр. 107-108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безударных окончаний существительных в родительном и предложном падежах.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имен существительных по падежам и числам.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имен существительных; склонение существительных во множественном числе.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анализировать 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Игра со словами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 232,233, стр.103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Именительный и винительный падежи имён существительных множественного числа.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имен существительных по падежам и числам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грамматические признаки имени 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существительного. 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писать безударные окончания имен существительных множественного числа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Омонимы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упр.252, стр. 112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Родительный падеж имён существительных во множественном числе.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имен существительных по падежам и числам.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грамматические признаки имени 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существительного.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писать безударные окончания имен существительных в родительном падеже множественного числа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упр.260 стр. 115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Дательный, творительный, предложный падежи имён существительных во множественном числе.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имен существительных по падежам и числам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грамматические признаки имени 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существительного.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писать безударные окончания имен существительных множественного числа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Самостоятель-ная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упр.266 стр. 118.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Изложение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упр.267 стр. 118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30.01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Имя прилагательное</w:t>
            </w:r>
          </w:p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Имя прилагательное, значение и употребление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лексико-грамматические признаки имен прилагательных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Антони-мы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упр.270 стр. 119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1.02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8733D">
              <w:rPr>
                <w:rFonts w:ascii="Times New Roman" w:hAnsi="Times New Roman"/>
                <w:b/>
                <w:color w:val="000000"/>
                <w:lang w:eastAsia="ru-RU"/>
              </w:rPr>
              <w:t>Имя при-лага-тель-ное (24 ч)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Контрольный диктант № 5 «Доброе дело»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знаний, 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Письмо  под диктовку текста в соответствии с изученными 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Диктант «Доброе дело</w:t>
            </w: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(м.п. стр.179)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Грамматическое задание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На тему «Школа» из словаря писать существительные в Р.п.мн.ч.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4.02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родовых окончаний имён прилагательных.</w:t>
            </w:r>
          </w:p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Имя прилагательное, значение и употребление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лексико-грамматические признаки имен прилагательных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before="45" w:after="45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упр.274 стр. 121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6.02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Склонение имён прилагательных.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имен прилагательных по числам и по родам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лексико-грамматические признаки имен прилагательных.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род и число имен прилагательных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упр.282 стр. 125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8.02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Склонение имён прилагательных в мужском и среднем роде.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Склонение прилагательных, кроме прилагательных на </w:t>
            </w:r>
            <w:r w:rsidRPr="0058733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-ий, -ья, -ов, -ин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склонение имен прилагательных мужского и среднего рода.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склонение имен прилагательных мужского и среднего рода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Игры со словами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упр.287 стр. 128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Именительный и винительный падежи имён прилагательных в мужском и среднем роде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Склонение прилагательных, кроме прилагательных на -</w:t>
            </w:r>
            <w:r w:rsidRPr="0058733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ий, -ья, -ов, -ин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лексико-грамматичес-кие признаки имен прила-гательных.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склонение имен прилагатель-ных мужского и среднего рода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упр.293 стр. 130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Родительный падеж имён прилагательных в мужском и среднем роде.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Правописание безударных окончаний имен прилагательных мужского и среднего рода в родительном падеже.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изученные нормы орфографии и пунктуации, определять склонение имен прилагательных мужского и среднего рода единственного числа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Выборочный диктант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Антонимы.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Синонимы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упр.301 стр. 133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Сочинение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Практического применения  знаний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речь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безошибочно писать тексты с изученными орфограммами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Сочинение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Мет. пособие стр. 196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Дательный падеж имён прилага-тельных мужского и среднего рода.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находить способы проверки написания слов, определять склонение имен прилагательных мужского и среднего рода единственного числа; правильно писать падежные окончания имен прилагательных мужского и среднего рода в дательном падеже.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упр.303 стр. 135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65-66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Творительный и предложный падежи имён прилагательных  мужского и среднего рода.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распознавать данные падежи. Уметь обосновывать написание окончаний имен прилагательных мужского и среднего рода в творительном и предложном падежах.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Словарно-орфо-графи-ческая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упр.309 стр. 137;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упр.312 стр. 138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22.02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520BAA" w:rsidRPr="0058733D" w:rsidRDefault="00520BAA" w:rsidP="00A67C2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Изложение «Посылка»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Практи-ческого применения знаний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выделять существенное в тексте, правильно передавать развитие сюжета, кратко и последовательно выражать мысли, точно употреблять и правильно писать имена существительные и прилагательные.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Изложение «Посылка», стр. 152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упр.355 стр. 160</w:t>
            </w:r>
          </w:p>
          <w:p w:rsidR="00520BAA" w:rsidRPr="0058733D" w:rsidRDefault="00520BAA" w:rsidP="00A67C2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27.02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безударных падежных окончаний имён прилагательных женского рода.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писать окончания 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–ой, -ей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родительном, дательном, творительном и предложном падежах. Уметь определять род и падеж прилагательного.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упр.321 стр. 141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1.03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69-70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Различие безударных окончаний имён прилагательных женского и среднего рода.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различать окончания прилагательных женского рода 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–ая, -яя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среднего рода 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–ое, -ее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Учить правильно писать окончания прилагательных. Отрабатывать алгоритм определенияпадежа имени прилагательного.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упр.325 стр. 143,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упр.327 стр. 143-144,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4.03</w:t>
            </w:r>
          </w:p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6.03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Различие безударных окончаний имён прилагательных мужского и женского рода.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различать сходные по произношению окончания, правильно писать их. Развивать орфографическую зоркость, зрительную память.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упр.330 стр. 145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8.03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различать сходные по произношению окончания, правильно писать их. Развивать орфографическую зоркость, зрительную память.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упр.338 стр. 148-149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11.03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Контрольное списывание № 2. «Берёза у дороги»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Практического применения  знаний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Отличие письменной речи от устной. Списывание текста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безошибочно списывать тексты с изученными орфограммами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Списывание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Мет. пособие стр. 242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13.03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Склонение имён прилагательных во множественном числе.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склонять и употреблять имена прилагательные во множественном числе. Знать особенности склонения иимён прилагательных во множественном числе.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упр.346 стр. 153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15.03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Именительный и винительный падежи множественного числа имён прилагательных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распознавать именительный и винительный падежи множественного числа имён прилагательных. Уметь склонять и употреблять имена прилагательные во множественном числе.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упр.349 стр. 154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18.03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Родительный и предложный падежи множественного числа имён прилагательных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распознавать родительный и предложный падежи множественного числа имён прилагательных. Уметь склонять и употреблять имена прилагательные во множественном числе.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упр.352 стр. 155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20.03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Дательный и творительный падежи множественного числа имён прилагательных.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распознавать дательный и творительный падежи множественного числа имён прилагательных. Уметь склонять и употреблять имена прилагательные во множественном числе.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упр.355 стр. 156-157.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22.03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Контрольный диктант № 6 «Зимняя ночь в лесу»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знаний, 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Письмо  под диктовку текста в соответствии с изученными 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Диктант «Зимняя ночь в лесу</w:t>
            </w: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20BAA" w:rsidRPr="0058733D" w:rsidRDefault="00520BAA" w:rsidP="00A67C2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(м.п. стр.219)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Грамматическое задание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Контрольный диктант № 6 «Зимняя ночь в лесу»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5.04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Обобщение знаний об именах прилагательных и именах существительных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8.04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Обобщение знаний об именах прилагательных и именах существительных.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безударных окончаний имен прилагательных. 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понимание учебного текста.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проанализировать ошибки, допущенные в изложении. Обобщать знания об именах прилагательных и именах существительных. Уметь правильно и точно использовать в речи данные части речи.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упр.370 стр. 162-163.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10.04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Местоиме-ние 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58733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(6 ч.)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Понятие о местоимении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Общее представление о местоимении. Местоимение, его значение и употребление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признаки местоимения, 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Склонение личных местоимений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упр.375 стр. 165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12.04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Местоимения 1,2,3—го лица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Личные местоимения, значение  и употребление 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Познакомить с особенностями местоимений 1,2,3-го лица. 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приобретен-ные знания и умения в повседневной жизни.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Склонение личных местоимений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упр.378 стр. 166-167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83,</w:t>
            </w:r>
          </w:p>
          <w:p w:rsidR="00520BAA" w:rsidRPr="0058733D" w:rsidRDefault="00520BAA" w:rsidP="00A4183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местоимений с предлогами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Раздельное написание предлогов с личными  местоимениями. Предлоги, их роль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признаки изученных частей речи. 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анализировать предложение с личными местоимениями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Ребусы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упр.383 стр. 168;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упр.394 стр. 172;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упр.397 стр. 173.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17.04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Сочинение по картине и опорным словам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22.04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</w:p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Изложение  «Утро в сосновом бору»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Практи-ческого применения знаний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 употреблять и писать местоимения 1,2,3-го лица. Усовершенствовать умение  точно и последовательно передавать содержание текста.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Изложение «Утро в сосновом бору»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Картина И.И.Шишкина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упр.392 стр. 172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24.04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 Диктант №7 «Снежок»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знаний,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Письмо под диктовку в соответствии с изученными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изученные нормы орфографии и пунктуации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Диктант, м.п. стр.279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упр.395 стр. 172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26.04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диктанта. Работа над ошиб-ками. Обобщение  знаний о личных местоимениях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Личные местоимения, значение и употребление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 личных местоимений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Крос-сворд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упр.396 стр. 173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29.04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lang w:eastAsia="ru-RU"/>
              </w:rPr>
              <w:t xml:space="preserve">Гла-гол 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lang w:eastAsia="ru-RU"/>
              </w:rPr>
              <w:t>( 17ч)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Общие сведения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 глаголе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Глагол, значение и употребление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лексико-грамматические признаки глагола. 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употреблять глаголы в речи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Многозначные слова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упр.400 стр. 174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1.05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Изменение глаголов по временам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и употребление в речи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лексико-грамматические признаки глагола. 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различать временные формы глагола и правильно их употреблять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Тематичес-кий.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Прямое и переносное значение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упр.400 стр. 174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3.05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Изменение глаголов прошедшего времени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глаголов по временам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время  глагола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Многозначные слова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упр.410 стр. 179-180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6.05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92,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93,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Неопределенная форма глагола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Неопределенная  форма глагола, вопросы «что делать?» и «что сделать?». Чтение и понимание учебного текста, формулировок заданий, правил, определений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разбирать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 составу глаголы неопределенной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формы, задавать вопросы к глаголам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Инфини-тив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упр.416 стр. 181-182;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упр.419 стр. 182-183;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упр.422 стр. 183.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8.05</w:t>
            </w:r>
          </w:p>
          <w:p w:rsidR="00520BAA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10.05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13.05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Контрольный диктант №8 «Жизнь спасена»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знаний, умений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Письмо  под диктовку текста в соответствии с изученными  правилами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различать временные формы глагола, правильно ставить вопросы ЧТО ДЕЛАТЬ? ЧТО СДЕЛАТЬ?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Диктант «Жизнь спасена</w:t>
            </w: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(м.п. стр.297)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Грамматическое задание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над ошибками. Изменение глаголов по лицам и числам (спряжение)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глаголов по лицам  и числам в настоящем и будущем времени (спряжение).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анализировать слово как часть речи. </w:t>
            </w: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I и II спряжения глаголов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Практическое овла-дение спо-собами определения спря-жения глаголов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упр.426 стр. 186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193A4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17.05-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4183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2-е лицо глаголов единственного числа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глаголов прошедшего времени по родам и числам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род и число глаголов прошедшего времени. Познакомить с особенностью окончания глаголов во 2-м лице.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Тест (8 мин)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Словарно-орфографическая работа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упр.431,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стр. 187;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упр.435 стр. 188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20.05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Изложение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Практи-ческого применения знаний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6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 употреблять и писать местоимения 1,2,3-го лица. Усовершенствовать умение  точно и последовательно передавать содержание текста.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22.05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A4183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I и II спряжение глаголов.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Будущее время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глаголов по лицам  и числам в настоящем и будущем времени (спряжение)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признаки I и II спряжения глаголов.</w:t>
            </w:r>
          </w:p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спряжение  глаголов в настоящем и будущем времени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Глаголы-исключения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упр.439 стр. 190;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упр.444 стр. 192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24.05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 «Моя первая учительница»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27.05</w:t>
            </w:r>
          </w:p>
        </w:tc>
      </w:tr>
      <w:tr w:rsidR="00520BAA" w:rsidRPr="0058733D" w:rsidTr="00A4183A">
        <w:trPr>
          <w:tblCellSpacing w:w="-8" w:type="dxa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733D">
              <w:rPr>
                <w:rFonts w:ascii="Times New Roman" w:hAnsi="Times New Roman"/>
                <w:lang w:eastAsia="ru-RU"/>
              </w:rPr>
              <w:t>101,102.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безударных личных окончаний глаголов настоящего времени. Чтение и понимание учебного текста, формулировок заданий, правил, определений. 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писать безударные личные окончания глаголов. Уметь обосновывать написание окончания.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Текущий.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Тест (8 мин)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33D">
              <w:rPr>
                <w:rFonts w:ascii="Times New Roman" w:hAnsi="Times New Roman"/>
                <w:sz w:val="20"/>
                <w:szCs w:val="20"/>
                <w:lang w:eastAsia="ru-RU"/>
              </w:rPr>
              <w:t>Задания на лето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BAA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29.05</w:t>
            </w:r>
          </w:p>
          <w:p w:rsidR="00520BAA" w:rsidRPr="0058733D" w:rsidRDefault="00520BAA" w:rsidP="00EC5E0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31.05</w:t>
            </w:r>
          </w:p>
        </w:tc>
      </w:tr>
    </w:tbl>
    <w:p w:rsidR="00520BAA" w:rsidRPr="0058733D" w:rsidRDefault="00520BAA" w:rsidP="00EC5E04">
      <w:pPr>
        <w:autoSpaceDE w:val="0"/>
        <w:autoSpaceDN w:val="0"/>
        <w:adjustRightInd w:val="0"/>
        <w:spacing w:after="120" w:line="252" w:lineRule="auto"/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>2</w:t>
      </w:r>
    </w:p>
    <w:p w:rsidR="00520BAA" w:rsidRPr="0058733D" w:rsidRDefault="00520BAA" w:rsidP="00EC5E04">
      <w:pPr>
        <w:rPr>
          <w:rFonts w:ascii="Times New Roman" w:hAnsi="Times New Roman"/>
        </w:rPr>
      </w:pPr>
      <w:bookmarkStart w:id="0" w:name="_GoBack"/>
      <w:bookmarkEnd w:id="0"/>
    </w:p>
    <w:sectPr w:rsidR="00520BAA" w:rsidRPr="0058733D" w:rsidSect="008C42EB">
      <w:headerReference w:type="default" r:id="rId7"/>
      <w:footerReference w:type="default" r:id="rId8"/>
      <w:pgSz w:w="16838" w:h="11906" w:orient="landscape"/>
      <w:pgMar w:top="539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BAA" w:rsidRDefault="00520BAA" w:rsidP="00153A97">
      <w:pPr>
        <w:spacing w:after="0" w:line="240" w:lineRule="auto"/>
      </w:pPr>
      <w:r>
        <w:separator/>
      </w:r>
    </w:p>
  </w:endnote>
  <w:endnote w:type="continuationSeparator" w:id="0">
    <w:p w:rsidR="00520BAA" w:rsidRDefault="00520BAA" w:rsidP="001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AA" w:rsidRDefault="00520BAA" w:rsidP="008C42EB">
    <w:pPr>
      <w:pStyle w:val="Footer"/>
      <w:jc w:val="right"/>
    </w:pPr>
    <w:r>
      <w:t xml:space="preserve">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BAA" w:rsidRDefault="00520BAA" w:rsidP="00153A97">
      <w:pPr>
        <w:spacing w:after="0" w:line="240" w:lineRule="auto"/>
      </w:pPr>
      <w:r>
        <w:separator/>
      </w:r>
    </w:p>
  </w:footnote>
  <w:footnote w:type="continuationSeparator" w:id="0">
    <w:p w:rsidR="00520BAA" w:rsidRDefault="00520BAA" w:rsidP="0015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AA" w:rsidRDefault="00520BAA" w:rsidP="008C42EB">
    <w:pPr>
      <w:pStyle w:val="Header"/>
      <w:jc w:val="center"/>
    </w:pPr>
    <w:r>
      <w:t>Русский язык ,   4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A28B06"/>
    <w:lvl w:ilvl="0">
      <w:numFmt w:val="bullet"/>
      <w:lvlText w:val="*"/>
      <w:lvlJc w:val="left"/>
    </w:lvl>
  </w:abstractNum>
  <w:abstractNum w:abstractNumId="1">
    <w:nsid w:val="03FA3E6A"/>
    <w:multiLevelType w:val="hybridMultilevel"/>
    <w:tmpl w:val="12A82C58"/>
    <w:lvl w:ilvl="0" w:tplc="001229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772873"/>
    <w:multiLevelType w:val="hybridMultilevel"/>
    <w:tmpl w:val="D6D095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B2D5A91"/>
    <w:multiLevelType w:val="hybridMultilevel"/>
    <w:tmpl w:val="5D504F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E091F87"/>
    <w:multiLevelType w:val="hybridMultilevel"/>
    <w:tmpl w:val="78F83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D94C3D"/>
    <w:multiLevelType w:val="hybridMultilevel"/>
    <w:tmpl w:val="ECFC23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B5D"/>
    <w:rsid w:val="00153A97"/>
    <w:rsid w:val="00193A41"/>
    <w:rsid w:val="002075FD"/>
    <w:rsid w:val="002C0D7D"/>
    <w:rsid w:val="002E27A9"/>
    <w:rsid w:val="00341447"/>
    <w:rsid w:val="003526C1"/>
    <w:rsid w:val="003F51EA"/>
    <w:rsid w:val="003F59D1"/>
    <w:rsid w:val="00443D10"/>
    <w:rsid w:val="004E659B"/>
    <w:rsid w:val="00520BAA"/>
    <w:rsid w:val="0058733D"/>
    <w:rsid w:val="005E6A95"/>
    <w:rsid w:val="00603147"/>
    <w:rsid w:val="007164DF"/>
    <w:rsid w:val="007920EA"/>
    <w:rsid w:val="007C6931"/>
    <w:rsid w:val="0082510F"/>
    <w:rsid w:val="00852245"/>
    <w:rsid w:val="008C42EB"/>
    <w:rsid w:val="00A4183A"/>
    <w:rsid w:val="00A5639B"/>
    <w:rsid w:val="00A67C2D"/>
    <w:rsid w:val="00BD6B5D"/>
    <w:rsid w:val="00C6611E"/>
    <w:rsid w:val="00CA4A33"/>
    <w:rsid w:val="00D30EF3"/>
    <w:rsid w:val="00D4685E"/>
    <w:rsid w:val="00EC5E04"/>
    <w:rsid w:val="00F801E5"/>
    <w:rsid w:val="00F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E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5E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5E0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801E5"/>
    <w:pPr>
      <w:ind w:left="720"/>
      <w:contextualSpacing/>
    </w:pPr>
  </w:style>
  <w:style w:type="table" w:styleId="TableGrid">
    <w:name w:val="Table Grid"/>
    <w:basedOn w:val="TableNormal"/>
    <w:uiPriority w:val="99"/>
    <w:rsid w:val="00F801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C5E0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C5E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5E0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C5E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5E0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C5E04"/>
    <w:rPr>
      <w:rFonts w:cs="Times New Roman"/>
    </w:rPr>
  </w:style>
  <w:style w:type="paragraph" w:styleId="NoSpacing">
    <w:name w:val="No Spacing"/>
    <w:uiPriority w:val="99"/>
    <w:qFormat/>
    <w:rsid w:val="0058733D"/>
  </w:style>
  <w:style w:type="paragraph" w:customStyle="1" w:styleId="a">
    <w:name w:val="Без интервала"/>
    <w:uiPriority w:val="99"/>
    <w:rsid w:val="0058733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26</Pages>
  <Words>7832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Admin</cp:lastModifiedBy>
  <cp:revision>7</cp:revision>
  <dcterms:created xsi:type="dcterms:W3CDTF">2012-10-27T11:30:00Z</dcterms:created>
  <dcterms:modified xsi:type="dcterms:W3CDTF">2014-01-14T14:27:00Z</dcterms:modified>
</cp:coreProperties>
</file>