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3D1" w:rsidRDefault="004933D1" w:rsidP="00F03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4933D1" w:rsidRDefault="004933D1" w:rsidP="00F03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«Емангашская основная общеобразовательная школа»</w:t>
      </w:r>
    </w:p>
    <w:p w:rsidR="004933D1" w:rsidRDefault="004933D1" w:rsidP="00F036A2">
      <w:pPr>
        <w:jc w:val="center"/>
        <w:rPr>
          <w:b/>
          <w:sz w:val="28"/>
          <w:szCs w:val="28"/>
        </w:rPr>
      </w:pPr>
    </w:p>
    <w:p w:rsidR="004933D1" w:rsidRDefault="004933D1" w:rsidP="00F036A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Принято </w:t>
      </w:r>
      <w:r>
        <w:rPr>
          <w:b/>
          <w:sz w:val="28"/>
          <w:szCs w:val="28"/>
        </w:rPr>
        <w:t xml:space="preserve">                                                                           Утверждаю</w:t>
      </w:r>
    </w:p>
    <w:p w:rsidR="004933D1" w:rsidRDefault="004933D1" w:rsidP="00F036A2">
      <w:pPr>
        <w:rPr>
          <w:sz w:val="28"/>
          <w:szCs w:val="28"/>
        </w:rPr>
      </w:pPr>
      <w:r>
        <w:rPr>
          <w:sz w:val="28"/>
          <w:szCs w:val="28"/>
        </w:rPr>
        <w:t>педагогическим  советом                                                              Директор</w:t>
      </w:r>
    </w:p>
    <w:p w:rsidR="004933D1" w:rsidRDefault="004933D1" w:rsidP="00F036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протокол №                                                                       ______________        «07»  ноября 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                                                           В.А. Игнатьев</w:t>
      </w:r>
    </w:p>
    <w:p w:rsidR="004933D1" w:rsidRDefault="004933D1" w:rsidP="00F036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Приложение № 1 </w:t>
      </w:r>
    </w:p>
    <w:p w:rsidR="004933D1" w:rsidRDefault="004933D1" w:rsidP="00F036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к приказу №38-О </w:t>
      </w:r>
    </w:p>
    <w:p w:rsidR="004933D1" w:rsidRDefault="004933D1" w:rsidP="00F036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от 18 ноября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</w:t>
      </w:r>
    </w:p>
    <w:p w:rsidR="004933D1" w:rsidRDefault="004933D1" w:rsidP="00F036A2">
      <w:pPr>
        <w:jc w:val="center"/>
        <w:rPr>
          <w:sz w:val="28"/>
          <w:szCs w:val="28"/>
        </w:rPr>
      </w:pPr>
    </w:p>
    <w:p w:rsidR="004933D1" w:rsidRPr="003A022E" w:rsidRDefault="004933D1" w:rsidP="00F036A2">
      <w:pPr>
        <w:jc w:val="center"/>
        <w:rPr>
          <w:b/>
          <w:sz w:val="28"/>
          <w:szCs w:val="28"/>
        </w:rPr>
      </w:pPr>
      <w:r w:rsidRPr="003A022E">
        <w:rPr>
          <w:b/>
          <w:sz w:val="28"/>
          <w:szCs w:val="28"/>
        </w:rPr>
        <w:t>Положение об официальном сайте образовательной организации</w:t>
      </w:r>
    </w:p>
    <w:p w:rsidR="004933D1" w:rsidRPr="003A022E" w:rsidRDefault="004933D1" w:rsidP="00F036A2">
      <w:pPr>
        <w:jc w:val="center"/>
        <w:rPr>
          <w:b/>
          <w:sz w:val="28"/>
          <w:szCs w:val="28"/>
        </w:rPr>
      </w:pPr>
    </w:p>
    <w:p w:rsidR="004933D1" w:rsidRPr="003A022E" w:rsidRDefault="004933D1" w:rsidP="00F036A2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A022E">
        <w:rPr>
          <w:b/>
          <w:sz w:val="28"/>
          <w:szCs w:val="28"/>
        </w:rPr>
        <w:t>Общие положения</w:t>
      </w:r>
    </w:p>
    <w:p w:rsidR="004933D1" w:rsidRPr="003A022E" w:rsidRDefault="004933D1" w:rsidP="00F036A2">
      <w:pPr>
        <w:jc w:val="center"/>
        <w:rPr>
          <w:b/>
          <w:sz w:val="28"/>
          <w:szCs w:val="28"/>
        </w:rPr>
      </w:pPr>
    </w:p>
    <w:p w:rsidR="004933D1" w:rsidRDefault="004933D1" w:rsidP="00F036A2">
      <w:pPr>
        <w:jc w:val="both"/>
        <w:rPr>
          <w:sz w:val="28"/>
          <w:szCs w:val="28"/>
        </w:rPr>
      </w:pPr>
      <w:r w:rsidRPr="003A022E">
        <w:rPr>
          <w:sz w:val="28"/>
          <w:szCs w:val="28"/>
        </w:rPr>
        <w:t>1.1. Положение об официальном сайте образовательной организации (далее</w:t>
      </w:r>
      <w:r>
        <w:rPr>
          <w:sz w:val="28"/>
          <w:szCs w:val="28"/>
        </w:rPr>
        <w:t xml:space="preserve"> -</w:t>
      </w:r>
    </w:p>
    <w:p w:rsidR="004933D1" w:rsidRDefault="004933D1" w:rsidP="00F036A2">
      <w:pPr>
        <w:jc w:val="both"/>
        <w:rPr>
          <w:sz w:val="28"/>
          <w:szCs w:val="28"/>
        </w:rPr>
      </w:pPr>
      <w:r>
        <w:rPr>
          <w:sz w:val="28"/>
          <w:szCs w:val="28"/>
        </w:rPr>
        <w:t>Положение) разработано в соответствии с Федеральным законом от 29.12.2012 № 273-ФЗ «Об образовании в Российской Федерации» (далее – Федеральный закон» «Об образовании в Российской Федерации»), Правилами размещения на официальном сайте образовательной организации в информационно- телекоммуникационной сети «Интернет» и обновления информации об образовательной организации, утв. Постановлением Правительства РФ от 10.07.2013 № 582 (далее – Правила).</w:t>
      </w:r>
    </w:p>
    <w:p w:rsidR="004933D1" w:rsidRDefault="004933D1" w:rsidP="00F036A2">
      <w:pPr>
        <w:jc w:val="both"/>
        <w:rPr>
          <w:sz w:val="28"/>
          <w:szCs w:val="28"/>
        </w:rPr>
      </w:pPr>
      <w:r>
        <w:rPr>
          <w:sz w:val="28"/>
          <w:szCs w:val="28"/>
        </w:rPr>
        <w:t>1.2. Положение определяет статус, основные понятия, принципы организации и ведения официального сайта образовательной организации (далее  - ОО).</w:t>
      </w:r>
    </w:p>
    <w:p w:rsidR="004933D1" w:rsidRDefault="004933D1" w:rsidP="00F036A2">
      <w:pPr>
        <w:jc w:val="both"/>
        <w:rPr>
          <w:sz w:val="28"/>
          <w:szCs w:val="28"/>
        </w:rPr>
      </w:pPr>
      <w:r>
        <w:rPr>
          <w:sz w:val="28"/>
          <w:szCs w:val="28"/>
        </w:rPr>
        <w:t>1.3. Функционирование официального сайта ОО регламентируется действующим законодательством РФ, Положением, приказом руководителя ОО.</w:t>
      </w:r>
    </w:p>
    <w:p w:rsidR="004933D1" w:rsidRDefault="004933D1" w:rsidP="00F036A2">
      <w:pPr>
        <w:jc w:val="both"/>
        <w:rPr>
          <w:sz w:val="28"/>
          <w:szCs w:val="28"/>
        </w:rPr>
      </w:pPr>
      <w:r>
        <w:rPr>
          <w:sz w:val="28"/>
          <w:szCs w:val="28"/>
        </w:rPr>
        <w:t>1.4. Официальный сайт ОО является электронным общедоступным информационным ресурсом, размещенным в сети «Интернет».</w:t>
      </w:r>
    </w:p>
    <w:p w:rsidR="004933D1" w:rsidRDefault="004933D1" w:rsidP="00F036A2">
      <w:pPr>
        <w:jc w:val="both"/>
        <w:rPr>
          <w:sz w:val="28"/>
          <w:szCs w:val="28"/>
        </w:rPr>
      </w:pPr>
      <w:r>
        <w:rPr>
          <w:sz w:val="28"/>
          <w:szCs w:val="28"/>
        </w:rPr>
        <w:t>1.5. Целями создания официального сайта ОО являются:</w:t>
      </w:r>
    </w:p>
    <w:p w:rsidR="004933D1" w:rsidRDefault="004933D1" w:rsidP="00F036A2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открытости деятельности ОО;</w:t>
      </w:r>
    </w:p>
    <w:p w:rsidR="004933D1" w:rsidRDefault="004933D1" w:rsidP="00F036A2">
      <w:pPr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прав граждан 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4933D1" w:rsidRDefault="004933D1" w:rsidP="00F036A2">
      <w:pPr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принципов единства культурного и образовательного пространства, демократического государственно-общественного управления ОО;</w:t>
      </w:r>
    </w:p>
    <w:p w:rsidR="004933D1" w:rsidRDefault="004933D1" w:rsidP="00F036A2">
      <w:pPr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общественности о развитии и результатах уставной деятельности ОО, поступлении и расходовании материальных и финансовых средств;</w:t>
      </w:r>
    </w:p>
    <w:p w:rsidR="004933D1" w:rsidRDefault="004933D1" w:rsidP="00F036A2">
      <w:pPr>
        <w:jc w:val="both"/>
        <w:rPr>
          <w:sz w:val="28"/>
          <w:szCs w:val="28"/>
        </w:rPr>
      </w:pPr>
      <w:r>
        <w:rPr>
          <w:sz w:val="28"/>
          <w:szCs w:val="28"/>
        </w:rPr>
        <w:t>- защита прав и интересов участников образовательного процесса.</w:t>
      </w:r>
    </w:p>
    <w:p w:rsidR="004933D1" w:rsidRDefault="004933D1" w:rsidP="00F036A2">
      <w:pPr>
        <w:jc w:val="both"/>
        <w:rPr>
          <w:sz w:val="28"/>
          <w:szCs w:val="28"/>
        </w:rPr>
      </w:pPr>
    </w:p>
    <w:p w:rsidR="004933D1" w:rsidRDefault="004933D1" w:rsidP="00F036A2">
      <w:pPr>
        <w:jc w:val="both"/>
        <w:rPr>
          <w:sz w:val="28"/>
          <w:szCs w:val="28"/>
        </w:rPr>
      </w:pPr>
    </w:p>
    <w:p w:rsidR="004933D1" w:rsidRDefault="004933D1" w:rsidP="00F036A2">
      <w:pPr>
        <w:jc w:val="center"/>
        <w:rPr>
          <w:b/>
          <w:bCs/>
          <w:sz w:val="28"/>
          <w:szCs w:val="28"/>
        </w:rPr>
      </w:pPr>
      <w:r w:rsidRPr="00F0463B">
        <w:rPr>
          <w:b/>
          <w:bCs/>
          <w:sz w:val="28"/>
          <w:szCs w:val="28"/>
        </w:rPr>
        <w:t>2. Информационная структура официального сайта ОО</w:t>
      </w:r>
    </w:p>
    <w:p w:rsidR="004933D1" w:rsidRPr="00F0463B" w:rsidRDefault="004933D1" w:rsidP="00F036A2">
      <w:pPr>
        <w:jc w:val="center"/>
        <w:rPr>
          <w:sz w:val="28"/>
          <w:szCs w:val="28"/>
        </w:rPr>
      </w:pPr>
    </w:p>
    <w:p w:rsidR="004933D1" w:rsidRPr="00F0463B" w:rsidRDefault="004933D1" w:rsidP="00F036A2">
      <w:pPr>
        <w:jc w:val="both"/>
        <w:rPr>
          <w:sz w:val="28"/>
          <w:szCs w:val="28"/>
        </w:rPr>
      </w:pPr>
      <w:r w:rsidRPr="00F0463B">
        <w:rPr>
          <w:sz w:val="28"/>
          <w:szCs w:val="28"/>
        </w:rPr>
        <w:t>2.1. Информационный ресурс официального сайта ОО формируется из общественно-значимой информации в соответствии с уставной деятельностью ОО для всех участников образовательного процесса, деловых партнеров, заинтересованных лиц.</w:t>
      </w:r>
    </w:p>
    <w:p w:rsidR="004933D1" w:rsidRPr="00F0463B" w:rsidRDefault="004933D1" w:rsidP="00F036A2">
      <w:pPr>
        <w:jc w:val="both"/>
        <w:rPr>
          <w:sz w:val="28"/>
          <w:szCs w:val="28"/>
        </w:rPr>
      </w:pPr>
      <w:r w:rsidRPr="00F0463B">
        <w:rPr>
          <w:sz w:val="28"/>
          <w:szCs w:val="28"/>
        </w:rPr>
        <w:t>2.2. Информационный ресурс официального сайта ОО является открытым и общедоступным. Информация официального сайта ОО излагается общеупотребительными словами (понятными широкой аудитории) на русском, английском языках.</w:t>
      </w:r>
    </w:p>
    <w:p w:rsidR="004933D1" w:rsidRPr="00F0463B" w:rsidRDefault="004933D1" w:rsidP="00F036A2">
      <w:pPr>
        <w:jc w:val="both"/>
        <w:rPr>
          <w:sz w:val="28"/>
          <w:szCs w:val="28"/>
        </w:rPr>
      </w:pPr>
      <w:r w:rsidRPr="00F0463B">
        <w:rPr>
          <w:sz w:val="28"/>
          <w:szCs w:val="28"/>
        </w:rPr>
        <w:t xml:space="preserve">2.3. Официальный сайт ОО является структурным компонентом единого информационного образовательного пространства </w:t>
      </w:r>
      <w:r>
        <w:rPr>
          <w:sz w:val="28"/>
          <w:szCs w:val="28"/>
        </w:rPr>
        <w:t xml:space="preserve">муниципального образования «Горномарийский муниципальный район» Республики Марий Эл, </w:t>
      </w:r>
      <w:r w:rsidRPr="00F0463B">
        <w:rPr>
          <w:sz w:val="28"/>
          <w:szCs w:val="28"/>
        </w:rPr>
        <w:t>связанным гиперссылками с другими информационными ресурсами образовательного пространства региона. Ссылка на официальный сайт Минобрнауки России обязательна.</w:t>
      </w:r>
    </w:p>
    <w:p w:rsidR="004933D1" w:rsidRPr="00F0463B" w:rsidRDefault="004933D1" w:rsidP="00F036A2">
      <w:pPr>
        <w:jc w:val="both"/>
        <w:rPr>
          <w:sz w:val="28"/>
          <w:szCs w:val="28"/>
        </w:rPr>
      </w:pPr>
      <w:r w:rsidRPr="00F0463B">
        <w:rPr>
          <w:sz w:val="28"/>
          <w:szCs w:val="28"/>
        </w:rPr>
        <w:t>2.4. Информация, размещаемая на официальном сайте ОО, не должна:</w:t>
      </w:r>
    </w:p>
    <w:p w:rsidR="004933D1" w:rsidRPr="00F0463B" w:rsidRDefault="004933D1" w:rsidP="00F036A2">
      <w:pPr>
        <w:jc w:val="both"/>
        <w:rPr>
          <w:sz w:val="28"/>
          <w:szCs w:val="28"/>
        </w:rPr>
      </w:pPr>
      <w:r w:rsidRPr="00F0463B">
        <w:rPr>
          <w:sz w:val="28"/>
          <w:szCs w:val="28"/>
        </w:rPr>
        <w:t>– нарушать права субъектов персональных данных;</w:t>
      </w:r>
    </w:p>
    <w:p w:rsidR="004933D1" w:rsidRPr="00F0463B" w:rsidRDefault="004933D1" w:rsidP="00F036A2">
      <w:pPr>
        <w:jc w:val="both"/>
        <w:rPr>
          <w:sz w:val="28"/>
          <w:szCs w:val="28"/>
        </w:rPr>
      </w:pPr>
      <w:r w:rsidRPr="00F0463B">
        <w:rPr>
          <w:sz w:val="28"/>
          <w:szCs w:val="28"/>
        </w:rPr>
        <w:t>– нарушать авторское право;</w:t>
      </w:r>
    </w:p>
    <w:p w:rsidR="004933D1" w:rsidRPr="00F0463B" w:rsidRDefault="004933D1" w:rsidP="00F036A2">
      <w:pPr>
        <w:jc w:val="both"/>
        <w:rPr>
          <w:sz w:val="28"/>
          <w:szCs w:val="28"/>
        </w:rPr>
      </w:pPr>
      <w:r w:rsidRPr="00F0463B">
        <w:rPr>
          <w:sz w:val="28"/>
          <w:szCs w:val="28"/>
        </w:rPr>
        <w:t>– содержать ненормативную лексику;</w:t>
      </w:r>
    </w:p>
    <w:p w:rsidR="004933D1" w:rsidRPr="00F0463B" w:rsidRDefault="004933D1" w:rsidP="00F036A2">
      <w:pPr>
        <w:jc w:val="both"/>
        <w:rPr>
          <w:sz w:val="28"/>
          <w:szCs w:val="28"/>
        </w:rPr>
      </w:pPr>
      <w:r w:rsidRPr="00F0463B">
        <w:rPr>
          <w:sz w:val="28"/>
          <w:szCs w:val="28"/>
        </w:rPr>
        <w:t>– унижать честь, достоинство и деловую репутацию физических и юридических лиц;</w:t>
      </w:r>
    </w:p>
    <w:p w:rsidR="004933D1" w:rsidRPr="00F0463B" w:rsidRDefault="004933D1" w:rsidP="00F036A2">
      <w:pPr>
        <w:jc w:val="both"/>
        <w:rPr>
          <w:sz w:val="28"/>
          <w:szCs w:val="28"/>
        </w:rPr>
      </w:pPr>
      <w:r w:rsidRPr="00F0463B">
        <w:rPr>
          <w:sz w:val="28"/>
          <w:szCs w:val="28"/>
        </w:rPr>
        <w:t>– содержать государственную, коммерческую или иную специально охраняемую тайну;</w:t>
      </w:r>
    </w:p>
    <w:p w:rsidR="004933D1" w:rsidRPr="00F0463B" w:rsidRDefault="004933D1" w:rsidP="00F036A2">
      <w:pPr>
        <w:jc w:val="both"/>
        <w:rPr>
          <w:sz w:val="28"/>
          <w:szCs w:val="28"/>
        </w:rPr>
      </w:pPr>
      <w:r w:rsidRPr="00F0463B">
        <w:rPr>
          <w:sz w:val="28"/>
          <w:szCs w:val="28"/>
        </w:rPr>
        <w:t>– содержать информационные материалы, содержащие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</w:p>
    <w:p w:rsidR="004933D1" w:rsidRPr="00F0463B" w:rsidRDefault="004933D1" w:rsidP="00F036A2">
      <w:pPr>
        <w:jc w:val="both"/>
        <w:rPr>
          <w:sz w:val="28"/>
          <w:szCs w:val="28"/>
        </w:rPr>
      </w:pPr>
      <w:r w:rsidRPr="00F0463B">
        <w:rPr>
          <w:sz w:val="28"/>
          <w:szCs w:val="28"/>
        </w:rPr>
        <w:t>– содержать материалы, запрещенные к опубликованию законодательством РФ;</w:t>
      </w:r>
    </w:p>
    <w:p w:rsidR="004933D1" w:rsidRPr="00F0463B" w:rsidRDefault="004933D1" w:rsidP="00F036A2">
      <w:pPr>
        <w:jc w:val="both"/>
        <w:rPr>
          <w:sz w:val="28"/>
          <w:szCs w:val="28"/>
        </w:rPr>
      </w:pPr>
      <w:r w:rsidRPr="00F0463B">
        <w:rPr>
          <w:sz w:val="28"/>
          <w:szCs w:val="28"/>
        </w:rPr>
        <w:t>– противоречить профессиональной этике в педагогической деятельности.</w:t>
      </w:r>
    </w:p>
    <w:p w:rsidR="004933D1" w:rsidRPr="00F0463B" w:rsidRDefault="004933D1" w:rsidP="00F036A2">
      <w:pPr>
        <w:jc w:val="both"/>
        <w:rPr>
          <w:sz w:val="28"/>
          <w:szCs w:val="28"/>
        </w:rPr>
      </w:pPr>
      <w:r w:rsidRPr="00F0463B">
        <w:rPr>
          <w:sz w:val="28"/>
          <w:szCs w:val="28"/>
        </w:rPr>
        <w:t>2.5.</w:t>
      </w:r>
      <w:r>
        <w:rPr>
          <w:sz w:val="28"/>
          <w:szCs w:val="28"/>
        </w:rPr>
        <w:t xml:space="preserve"> </w:t>
      </w:r>
      <w:r w:rsidRPr="00F0463B">
        <w:rPr>
          <w:sz w:val="28"/>
          <w:szCs w:val="28"/>
        </w:rPr>
        <w:t>Размещение информации рекламно-коммерческого характера допускается только по согласованию с руководителем ОО. Условия размещения такой информации регламентируются Федеральным законом от 13.03.2006 № 38-ФЗ "О рекламе" и специальными договорами.</w:t>
      </w:r>
    </w:p>
    <w:p w:rsidR="004933D1" w:rsidRPr="00F0463B" w:rsidRDefault="004933D1" w:rsidP="00F036A2">
      <w:pPr>
        <w:jc w:val="both"/>
        <w:rPr>
          <w:sz w:val="28"/>
          <w:szCs w:val="28"/>
        </w:rPr>
      </w:pPr>
      <w:r w:rsidRPr="00F0463B">
        <w:rPr>
          <w:sz w:val="28"/>
          <w:szCs w:val="28"/>
        </w:rPr>
        <w:t>2.6. Информационная структура официального сайта ОО определяется в соответствии с задачами реализации государственной политики в сфере образования.</w:t>
      </w:r>
    </w:p>
    <w:p w:rsidR="004933D1" w:rsidRPr="00F0463B" w:rsidRDefault="004933D1" w:rsidP="00F036A2">
      <w:pPr>
        <w:jc w:val="both"/>
        <w:rPr>
          <w:sz w:val="28"/>
          <w:szCs w:val="28"/>
        </w:rPr>
      </w:pPr>
      <w:r w:rsidRPr="00F0463B">
        <w:rPr>
          <w:sz w:val="28"/>
          <w:szCs w:val="28"/>
        </w:rPr>
        <w:t>2.7. Информационная структура официального сайта ОО формируется из двух видов информационных материалов: обязательных к размещению на сайте ОО (инвариантный блок) и рекомендуемых к размещению (вариативный блок).</w:t>
      </w:r>
    </w:p>
    <w:p w:rsidR="004933D1" w:rsidRPr="00F0463B" w:rsidRDefault="004933D1" w:rsidP="00F036A2">
      <w:pPr>
        <w:jc w:val="both"/>
        <w:rPr>
          <w:sz w:val="28"/>
          <w:szCs w:val="28"/>
        </w:rPr>
      </w:pPr>
      <w:r w:rsidRPr="00F0463B">
        <w:rPr>
          <w:sz w:val="28"/>
          <w:szCs w:val="28"/>
        </w:rPr>
        <w:t>2.8. В соответствии с пп. 3, 4 Правил образовательная организация размещает на официальном сайте:</w:t>
      </w:r>
    </w:p>
    <w:p w:rsidR="004933D1" w:rsidRPr="00F0463B" w:rsidRDefault="004933D1" w:rsidP="00F036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463B">
        <w:rPr>
          <w:sz w:val="28"/>
          <w:szCs w:val="28"/>
        </w:rPr>
        <w:t>2.8.1. информацию:</w:t>
      </w:r>
    </w:p>
    <w:p w:rsidR="004933D1" w:rsidRPr="00F0463B" w:rsidRDefault="004933D1" w:rsidP="00F036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463B">
        <w:rPr>
          <w:sz w:val="28"/>
          <w:szCs w:val="28"/>
        </w:rPr>
        <w:t>– о дате создания ОО, об учредителе, учредителях ОО, о месте нахождения ОО и ее филиалов (при наличии), режиме, графике работы, контактных телефонах и об адресах электронной почты;</w:t>
      </w:r>
    </w:p>
    <w:p w:rsidR="004933D1" w:rsidRDefault="004933D1" w:rsidP="00F036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463B">
        <w:rPr>
          <w:sz w:val="28"/>
          <w:szCs w:val="28"/>
        </w:rPr>
        <w:t>– о структуре и об органах управления ОО</w:t>
      </w:r>
      <w:r>
        <w:rPr>
          <w:sz w:val="28"/>
          <w:szCs w:val="28"/>
        </w:rPr>
        <w:t>;</w:t>
      </w:r>
    </w:p>
    <w:p w:rsidR="004933D1" w:rsidRPr="00F0463B" w:rsidRDefault="004933D1" w:rsidP="00F036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463B">
        <w:rPr>
          <w:sz w:val="28"/>
          <w:szCs w:val="28"/>
        </w:rPr>
        <w:t>– об уровне образования;</w:t>
      </w:r>
    </w:p>
    <w:p w:rsidR="004933D1" w:rsidRPr="00F0463B" w:rsidRDefault="004933D1" w:rsidP="00F036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463B">
        <w:rPr>
          <w:sz w:val="28"/>
          <w:szCs w:val="28"/>
        </w:rPr>
        <w:t>– о формах обучения;</w:t>
      </w:r>
    </w:p>
    <w:p w:rsidR="004933D1" w:rsidRPr="00F0463B" w:rsidRDefault="004933D1" w:rsidP="00F036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463B">
        <w:rPr>
          <w:sz w:val="28"/>
          <w:szCs w:val="28"/>
        </w:rPr>
        <w:t>– о нормативном сроке обучения;</w:t>
      </w:r>
    </w:p>
    <w:p w:rsidR="004933D1" w:rsidRPr="00F0463B" w:rsidRDefault="004933D1" w:rsidP="00F036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463B">
        <w:rPr>
          <w:sz w:val="28"/>
          <w:szCs w:val="28"/>
        </w:rPr>
        <w:t>– о сроке действия государственной аккредитации образовательной программы (при наличии государственной аккредитации);</w:t>
      </w:r>
    </w:p>
    <w:p w:rsidR="004933D1" w:rsidRPr="00F0463B" w:rsidRDefault="004933D1" w:rsidP="00F036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463B">
        <w:rPr>
          <w:sz w:val="28"/>
          <w:szCs w:val="28"/>
        </w:rPr>
        <w:t>– об описании образовательной программы с приложением ее копии;</w:t>
      </w:r>
    </w:p>
    <w:p w:rsidR="004933D1" w:rsidRPr="00F0463B" w:rsidRDefault="004933D1" w:rsidP="00F036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463B">
        <w:rPr>
          <w:sz w:val="28"/>
          <w:szCs w:val="28"/>
        </w:rPr>
        <w:t>– об учебном плане с приложением его копии;</w:t>
      </w:r>
    </w:p>
    <w:p w:rsidR="004933D1" w:rsidRPr="00F0463B" w:rsidRDefault="004933D1" w:rsidP="00F036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463B">
        <w:rPr>
          <w:sz w:val="28"/>
          <w:szCs w:val="28"/>
        </w:rPr>
        <w:t>– об аннотации к рабочим программам дисциплин (по каждой дисциплине в составе образовательной программы) с приложением их копий (при наличии);</w:t>
      </w:r>
    </w:p>
    <w:p w:rsidR="004933D1" w:rsidRPr="00F0463B" w:rsidRDefault="004933D1" w:rsidP="00F036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463B">
        <w:rPr>
          <w:sz w:val="28"/>
          <w:szCs w:val="28"/>
        </w:rPr>
        <w:t>– о календарном учебном графике с приложением его копии;</w:t>
      </w:r>
    </w:p>
    <w:p w:rsidR="004933D1" w:rsidRPr="00F0463B" w:rsidRDefault="004933D1" w:rsidP="00F036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463B">
        <w:rPr>
          <w:sz w:val="28"/>
          <w:szCs w:val="28"/>
        </w:rPr>
        <w:t>– о методических и об иных документах, разработанных ОО для обеспечения образовательного процесса;</w:t>
      </w:r>
    </w:p>
    <w:p w:rsidR="004933D1" w:rsidRPr="00F0463B" w:rsidRDefault="004933D1" w:rsidP="00F036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463B">
        <w:rPr>
          <w:sz w:val="28"/>
          <w:szCs w:val="28"/>
        </w:rPr>
        <w:t>– о реализуемых образовательных программах с указанием учебных предметов, предусмотренных соответствующей образовательной программой;</w:t>
      </w:r>
    </w:p>
    <w:p w:rsidR="004933D1" w:rsidRPr="00F0463B" w:rsidRDefault="004933D1" w:rsidP="00F036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463B">
        <w:rPr>
          <w:sz w:val="28"/>
          <w:szCs w:val="28"/>
        </w:rPr>
        <w:t>– о численности обучающихся по реализуемым образовательным программам за счет бюджетных ассигнований федерального бюджета, бюджетов субъектов РФ, м</w:t>
      </w:r>
      <w:r>
        <w:rPr>
          <w:sz w:val="28"/>
          <w:szCs w:val="28"/>
        </w:rPr>
        <w:t>естных бюджетов</w:t>
      </w:r>
      <w:r w:rsidRPr="00F0463B">
        <w:rPr>
          <w:sz w:val="28"/>
          <w:szCs w:val="28"/>
        </w:rPr>
        <w:t>;</w:t>
      </w:r>
    </w:p>
    <w:p w:rsidR="004933D1" w:rsidRPr="00F0463B" w:rsidRDefault="004933D1" w:rsidP="00F036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463B">
        <w:rPr>
          <w:sz w:val="28"/>
          <w:szCs w:val="28"/>
        </w:rPr>
        <w:t>– о языках, на которых осуществляется образование (обучение);</w:t>
      </w:r>
    </w:p>
    <w:p w:rsidR="004933D1" w:rsidRPr="00F0463B" w:rsidRDefault="004933D1" w:rsidP="00F036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463B">
        <w:rPr>
          <w:sz w:val="28"/>
          <w:szCs w:val="28"/>
        </w:rPr>
        <w:t>– о федеральных государственных образовательных стандартах и об образовательных стандартах с приложением их копий (при наличии);</w:t>
      </w:r>
    </w:p>
    <w:p w:rsidR="004933D1" w:rsidRPr="00F0463B" w:rsidRDefault="004933D1" w:rsidP="00F036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463B">
        <w:rPr>
          <w:sz w:val="28"/>
          <w:szCs w:val="28"/>
        </w:rPr>
        <w:t>– о руководителе образовательной организации, его заместителях, в т. ч.: фамилия, имя, отчество (при наличии) руководителя, его заместителей; должность руководителя, его заместителей; контактные телефоны; адрес электронной почты;</w:t>
      </w:r>
    </w:p>
    <w:p w:rsidR="004933D1" w:rsidRPr="00F0463B" w:rsidRDefault="004933D1" w:rsidP="00F036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463B">
        <w:rPr>
          <w:sz w:val="28"/>
          <w:szCs w:val="28"/>
        </w:rPr>
        <w:t>– о персональном составе педагогических работников с указанием уровня образования, квалификации и опыта работы, в т. ч.: фамилия, имя, отчество (при наличии) работника; занимаемая должность (должности); преподаваемые дисциплины; ученая степень (при наличии); ученое звание (при наличии); наименование направления подготовки и (или) специальности; данные о повышении квалификации и (или) профессиональной переподготовке (при наличии); общий стаж работы; стаж работы по специальности;</w:t>
      </w:r>
    </w:p>
    <w:p w:rsidR="004933D1" w:rsidRPr="00F0463B" w:rsidRDefault="004933D1" w:rsidP="00F036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463B">
        <w:rPr>
          <w:sz w:val="28"/>
          <w:szCs w:val="28"/>
        </w:rPr>
        <w:t>– о материально-техническом обеспечении образовательной деятельности, в т. ч. 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обучающихся;</w:t>
      </w:r>
    </w:p>
    <w:p w:rsidR="004933D1" w:rsidRPr="00F0463B" w:rsidRDefault="004933D1" w:rsidP="00F036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463B">
        <w:rPr>
          <w:sz w:val="28"/>
          <w:szCs w:val="28"/>
        </w:rPr>
        <w:t>– о наличии и условиях предоставления обучающимся мер социальной поддержки;</w:t>
      </w:r>
    </w:p>
    <w:p w:rsidR="004933D1" w:rsidRPr="00F0463B" w:rsidRDefault="004933D1" w:rsidP="00F036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463B">
        <w:rPr>
          <w:sz w:val="28"/>
          <w:szCs w:val="28"/>
        </w:rPr>
        <w:t>–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бюджетов;</w:t>
      </w:r>
    </w:p>
    <w:p w:rsidR="004933D1" w:rsidRPr="00F0463B" w:rsidRDefault="004933D1" w:rsidP="00F036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463B">
        <w:rPr>
          <w:sz w:val="28"/>
          <w:szCs w:val="28"/>
        </w:rPr>
        <w:t>– о поступлении финансовых и материальных средств и об их расходовании по итогам финансового года.</w:t>
      </w:r>
    </w:p>
    <w:p w:rsidR="004933D1" w:rsidRPr="00F0463B" w:rsidRDefault="004933D1" w:rsidP="00F036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463B">
        <w:rPr>
          <w:sz w:val="28"/>
          <w:szCs w:val="28"/>
        </w:rPr>
        <w:t>2.8.2. копии</w:t>
      </w:r>
    </w:p>
    <w:p w:rsidR="004933D1" w:rsidRPr="00F0463B" w:rsidRDefault="004933D1" w:rsidP="00F036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463B">
        <w:rPr>
          <w:sz w:val="28"/>
          <w:szCs w:val="28"/>
        </w:rPr>
        <w:t>– устава ОО;</w:t>
      </w:r>
    </w:p>
    <w:p w:rsidR="004933D1" w:rsidRPr="00F0463B" w:rsidRDefault="004933D1" w:rsidP="00F036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463B">
        <w:rPr>
          <w:sz w:val="28"/>
          <w:szCs w:val="28"/>
        </w:rPr>
        <w:t>– лицензии на осуществление образовательной деятельности (с приложениями);</w:t>
      </w:r>
    </w:p>
    <w:p w:rsidR="004933D1" w:rsidRPr="00F0463B" w:rsidRDefault="004933D1" w:rsidP="00F036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463B">
        <w:rPr>
          <w:sz w:val="28"/>
          <w:szCs w:val="28"/>
        </w:rPr>
        <w:t>– свидетельства о государственной аккредита</w:t>
      </w:r>
      <w:r>
        <w:rPr>
          <w:sz w:val="28"/>
          <w:szCs w:val="28"/>
        </w:rPr>
        <w:t>ции (с приложениями)</w:t>
      </w:r>
      <w:r w:rsidRPr="00F0463B">
        <w:rPr>
          <w:sz w:val="28"/>
          <w:szCs w:val="28"/>
        </w:rPr>
        <w:t>;</w:t>
      </w:r>
    </w:p>
    <w:p w:rsidR="004933D1" w:rsidRPr="00F0463B" w:rsidRDefault="004933D1" w:rsidP="00F036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463B">
        <w:rPr>
          <w:sz w:val="28"/>
          <w:szCs w:val="28"/>
        </w:rPr>
        <w:t>– плана финансово-хозяйственной деятельности ОО, утвержденного в установленном законодательством</w:t>
      </w:r>
      <w:r>
        <w:rPr>
          <w:sz w:val="28"/>
          <w:szCs w:val="28"/>
        </w:rPr>
        <w:t xml:space="preserve"> РФ порядке</w:t>
      </w:r>
      <w:r w:rsidRPr="00F0463B">
        <w:rPr>
          <w:sz w:val="28"/>
          <w:szCs w:val="28"/>
        </w:rPr>
        <w:t>;</w:t>
      </w:r>
    </w:p>
    <w:p w:rsidR="004933D1" w:rsidRPr="00F0463B" w:rsidRDefault="004933D1" w:rsidP="00F036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463B">
        <w:rPr>
          <w:sz w:val="28"/>
          <w:szCs w:val="28"/>
        </w:rPr>
        <w:t xml:space="preserve">– локальных нормативных актов, предусмотренных </w:t>
      </w:r>
      <w:hyperlink r:id="rId5" w:history="1">
        <w:r w:rsidRPr="00F0463B">
          <w:rPr>
            <w:sz w:val="28"/>
            <w:szCs w:val="28"/>
          </w:rPr>
          <w:t>ч. 2 ст. 30</w:t>
        </w:r>
      </w:hyperlink>
      <w:r w:rsidRPr="00F0463B">
        <w:rPr>
          <w:sz w:val="28"/>
          <w:szCs w:val="28"/>
        </w:rPr>
        <w:t xml:space="preserve"> Федерального закона "Об образовании в Российской Федерации", правил внутреннего распорядка обучающихся, правил внутреннего трудового распорядка и коллективного договора;</w:t>
      </w:r>
    </w:p>
    <w:p w:rsidR="004933D1" w:rsidRPr="00F0463B" w:rsidRDefault="004933D1" w:rsidP="00F036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463B">
        <w:rPr>
          <w:sz w:val="28"/>
          <w:szCs w:val="28"/>
        </w:rPr>
        <w:t>2.8.3. отчет о результатах самообследования;</w:t>
      </w:r>
    </w:p>
    <w:p w:rsidR="004933D1" w:rsidRPr="00F0463B" w:rsidRDefault="004933D1" w:rsidP="00F036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463B">
        <w:rPr>
          <w:sz w:val="28"/>
          <w:szCs w:val="28"/>
        </w:rPr>
        <w:t>2.8.4. документ о порядке оказания платных образовательных услуг, в т. ч. образец договора об оказании платных образовательных услуг;</w:t>
      </w:r>
    </w:p>
    <w:p w:rsidR="004933D1" w:rsidRPr="00F0463B" w:rsidRDefault="004933D1" w:rsidP="00F036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463B">
        <w:rPr>
          <w:sz w:val="28"/>
          <w:szCs w:val="28"/>
        </w:rPr>
        <w:t>2.8.5. предписания органов, осуществляющих государственный контроль (надзор) в сфере образования, отчеты об исполнении таких предписаний;</w:t>
      </w:r>
    </w:p>
    <w:p w:rsidR="004933D1" w:rsidRPr="00F0463B" w:rsidRDefault="004933D1" w:rsidP="00F036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463B">
        <w:rPr>
          <w:sz w:val="28"/>
          <w:szCs w:val="28"/>
        </w:rPr>
        <w:t>2.8.6. иную информацию,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РФ.</w:t>
      </w:r>
      <w:bookmarkStart w:id="0" w:name="Par0"/>
      <w:bookmarkEnd w:id="0"/>
    </w:p>
    <w:p w:rsidR="004933D1" w:rsidRPr="00F0463B" w:rsidRDefault="004933D1" w:rsidP="00F036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463B">
        <w:rPr>
          <w:sz w:val="28"/>
          <w:szCs w:val="28"/>
        </w:rPr>
        <w:t>2.9. Информационные материалы вариативного блока могут быть расширены ОО и должны отвечать требованиям пп. 2.1-2.5 Положения.</w:t>
      </w:r>
    </w:p>
    <w:p w:rsidR="004933D1" w:rsidRDefault="004933D1" w:rsidP="00F036A2">
      <w:pPr>
        <w:jc w:val="both"/>
        <w:rPr>
          <w:sz w:val="28"/>
          <w:szCs w:val="28"/>
        </w:rPr>
      </w:pPr>
      <w:r w:rsidRPr="00F0463B">
        <w:rPr>
          <w:sz w:val="28"/>
          <w:szCs w:val="28"/>
        </w:rPr>
        <w:t>2.10. Органы управления образованием могут вносить рекомендации по содержанию, характеристикам дизайна и сервисных услуг официального сайта ОО.</w:t>
      </w:r>
    </w:p>
    <w:p w:rsidR="004933D1" w:rsidRPr="00F0463B" w:rsidRDefault="004933D1" w:rsidP="00F036A2">
      <w:pPr>
        <w:jc w:val="both"/>
        <w:rPr>
          <w:sz w:val="28"/>
          <w:szCs w:val="28"/>
        </w:rPr>
      </w:pPr>
    </w:p>
    <w:p w:rsidR="004933D1" w:rsidRDefault="004933D1" w:rsidP="00F036A2">
      <w:pPr>
        <w:jc w:val="center"/>
        <w:rPr>
          <w:b/>
          <w:bCs/>
          <w:sz w:val="28"/>
          <w:szCs w:val="28"/>
        </w:rPr>
      </w:pPr>
      <w:r w:rsidRPr="00F0463B">
        <w:rPr>
          <w:b/>
          <w:bCs/>
          <w:sz w:val="28"/>
          <w:szCs w:val="28"/>
        </w:rPr>
        <w:t>3. Порядок размещения и обновления информации на официальном сайте ОО</w:t>
      </w:r>
    </w:p>
    <w:p w:rsidR="004933D1" w:rsidRPr="00F0463B" w:rsidRDefault="004933D1" w:rsidP="00F036A2">
      <w:pPr>
        <w:jc w:val="center"/>
        <w:rPr>
          <w:sz w:val="28"/>
          <w:szCs w:val="28"/>
        </w:rPr>
      </w:pPr>
    </w:p>
    <w:p w:rsidR="004933D1" w:rsidRPr="00F0463B" w:rsidRDefault="004933D1" w:rsidP="00F036A2">
      <w:pPr>
        <w:jc w:val="both"/>
        <w:rPr>
          <w:sz w:val="28"/>
          <w:szCs w:val="28"/>
        </w:rPr>
      </w:pPr>
      <w:r w:rsidRPr="00F0463B">
        <w:rPr>
          <w:sz w:val="28"/>
          <w:szCs w:val="28"/>
        </w:rPr>
        <w:t>3.1. Образовательная организация обеспечивает координацию работ по информационному наполнению официального сайта.</w:t>
      </w:r>
    </w:p>
    <w:p w:rsidR="004933D1" w:rsidRPr="00F0463B" w:rsidRDefault="004933D1" w:rsidP="00F036A2">
      <w:pPr>
        <w:jc w:val="both"/>
        <w:rPr>
          <w:sz w:val="28"/>
          <w:szCs w:val="28"/>
        </w:rPr>
      </w:pPr>
      <w:r w:rsidRPr="00F0463B">
        <w:rPr>
          <w:sz w:val="28"/>
          <w:szCs w:val="28"/>
        </w:rPr>
        <w:t>3.2. Образовательная организация самостоятельно или по договору с третьей стороной обеспечивает:</w:t>
      </w:r>
    </w:p>
    <w:p w:rsidR="004933D1" w:rsidRPr="00F0463B" w:rsidRDefault="004933D1" w:rsidP="00F036A2">
      <w:pPr>
        <w:jc w:val="both"/>
        <w:rPr>
          <w:sz w:val="28"/>
          <w:szCs w:val="28"/>
        </w:rPr>
      </w:pPr>
      <w:r w:rsidRPr="00F0463B">
        <w:rPr>
          <w:sz w:val="28"/>
          <w:szCs w:val="28"/>
        </w:rPr>
        <w:t>– размещение материалов на официальном сайте ОО в текстовой и (или) табличной формах, а также в форме копий документов;</w:t>
      </w:r>
    </w:p>
    <w:p w:rsidR="004933D1" w:rsidRPr="00F0463B" w:rsidRDefault="004933D1" w:rsidP="00F036A2">
      <w:pPr>
        <w:jc w:val="both"/>
        <w:rPr>
          <w:sz w:val="28"/>
          <w:szCs w:val="28"/>
        </w:rPr>
      </w:pPr>
      <w:r w:rsidRPr="00F0463B">
        <w:rPr>
          <w:sz w:val="28"/>
          <w:szCs w:val="28"/>
        </w:rPr>
        <w:t>– доступ к размещенной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4933D1" w:rsidRPr="00F0463B" w:rsidRDefault="004933D1" w:rsidP="00F036A2">
      <w:pPr>
        <w:jc w:val="both"/>
        <w:rPr>
          <w:sz w:val="28"/>
          <w:szCs w:val="28"/>
        </w:rPr>
      </w:pPr>
      <w:r w:rsidRPr="00F0463B">
        <w:rPr>
          <w:sz w:val="28"/>
          <w:szCs w:val="28"/>
        </w:rPr>
        <w:t>–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4933D1" w:rsidRPr="00F0463B" w:rsidRDefault="004933D1" w:rsidP="00F036A2">
      <w:pPr>
        <w:jc w:val="both"/>
        <w:rPr>
          <w:sz w:val="28"/>
          <w:szCs w:val="28"/>
        </w:rPr>
      </w:pPr>
      <w:r w:rsidRPr="00F0463B">
        <w:rPr>
          <w:sz w:val="28"/>
          <w:szCs w:val="28"/>
        </w:rPr>
        <w:t>– возможность копирования информации на резервный носитель, обеспечивающий ее восстановление;</w:t>
      </w:r>
    </w:p>
    <w:p w:rsidR="004933D1" w:rsidRPr="00F0463B" w:rsidRDefault="004933D1" w:rsidP="00F036A2">
      <w:pPr>
        <w:jc w:val="both"/>
        <w:rPr>
          <w:sz w:val="28"/>
          <w:szCs w:val="28"/>
        </w:rPr>
      </w:pPr>
      <w:r w:rsidRPr="00F0463B">
        <w:rPr>
          <w:sz w:val="28"/>
          <w:szCs w:val="28"/>
        </w:rPr>
        <w:t>– защиту от копирования авторских материалов;</w:t>
      </w:r>
    </w:p>
    <w:p w:rsidR="004933D1" w:rsidRPr="00F0463B" w:rsidRDefault="004933D1" w:rsidP="00F036A2">
      <w:pPr>
        <w:jc w:val="both"/>
        <w:rPr>
          <w:sz w:val="28"/>
          <w:szCs w:val="28"/>
        </w:rPr>
      </w:pPr>
      <w:r w:rsidRPr="00F0463B">
        <w:rPr>
          <w:sz w:val="28"/>
          <w:szCs w:val="28"/>
        </w:rPr>
        <w:t>– постоянную поддержку официального сайта ОО в работоспособном состоянии;</w:t>
      </w:r>
    </w:p>
    <w:p w:rsidR="004933D1" w:rsidRPr="00F0463B" w:rsidRDefault="004933D1" w:rsidP="00F036A2">
      <w:pPr>
        <w:jc w:val="both"/>
        <w:rPr>
          <w:sz w:val="28"/>
          <w:szCs w:val="28"/>
        </w:rPr>
      </w:pPr>
      <w:r w:rsidRPr="00F0463B">
        <w:rPr>
          <w:sz w:val="28"/>
          <w:szCs w:val="28"/>
        </w:rPr>
        <w:t>– взаимодействие с внешними информационно-телекоммуникационными сетями, сетью "Интернет";</w:t>
      </w:r>
    </w:p>
    <w:p w:rsidR="004933D1" w:rsidRPr="00F0463B" w:rsidRDefault="004933D1" w:rsidP="00F036A2">
      <w:pPr>
        <w:jc w:val="both"/>
        <w:rPr>
          <w:sz w:val="28"/>
          <w:szCs w:val="28"/>
        </w:rPr>
      </w:pPr>
      <w:r w:rsidRPr="00F0463B">
        <w:rPr>
          <w:sz w:val="28"/>
          <w:szCs w:val="28"/>
        </w:rPr>
        <w:t>– проведение регламентных работ на сервере;</w:t>
      </w:r>
    </w:p>
    <w:p w:rsidR="004933D1" w:rsidRPr="00F0463B" w:rsidRDefault="004933D1" w:rsidP="00F036A2">
      <w:pPr>
        <w:jc w:val="both"/>
        <w:rPr>
          <w:sz w:val="28"/>
          <w:szCs w:val="28"/>
        </w:rPr>
      </w:pPr>
      <w:r w:rsidRPr="00F0463B">
        <w:rPr>
          <w:sz w:val="28"/>
          <w:szCs w:val="28"/>
        </w:rPr>
        <w:t>– разграничение доступа персонала и пользователей к ресурсам официального сайта и правам на изменение информации.</w:t>
      </w:r>
    </w:p>
    <w:p w:rsidR="004933D1" w:rsidRPr="00F0463B" w:rsidRDefault="004933D1" w:rsidP="00F036A2">
      <w:pPr>
        <w:jc w:val="both"/>
        <w:rPr>
          <w:sz w:val="28"/>
          <w:szCs w:val="28"/>
        </w:rPr>
      </w:pPr>
      <w:r w:rsidRPr="00F0463B">
        <w:rPr>
          <w:sz w:val="28"/>
          <w:szCs w:val="28"/>
        </w:rPr>
        <w:t>3.3. Содержание официального сайта ОО формируется на основе информации, предоставляемой участниками образовательного процесса ОО.</w:t>
      </w:r>
    </w:p>
    <w:p w:rsidR="004933D1" w:rsidRPr="00F0463B" w:rsidRDefault="004933D1" w:rsidP="00F036A2">
      <w:pPr>
        <w:jc w:val="both"/>
        <w:rPr>
          <w:sz w:val="28"/>
          <w:szCs w:val="28"/>
        </w:rPr>
      </w:pPr>
      <w:r w:rsidRPr="00F0463B">
        <w:rPr>
          <w:sz w:val="28"/>
          <w:szCs w:val="28"/>
        </w:rPr>
        <w:t>3.4. Подготовка и размещение информационных материалов инвариантного блока официального сайта ОО регламентируется приказом руководителя ОО.</w:t>
      </w:r>
    </w:p>
    <w:p w:rsidR="004933D1" w:rsidRPr="00F0463B" w:rsidRDefault="004933D1" w:rsidP="00F036A2">
      <w:pPr>
        <w:jc w:val="both"/>
        <w:rPr>
          <w:sz w:val="28"/>
          <w:szCs w:val="28"/>
        </w:rPr>
      </w:pPr>
      <w:r w:rsidRPr="00F0463B">
        <w:rPr>
          <w:sz w:val="28"/>
          <w:szCs w:val="28"/>
        </w:rPr>
        <w:t>3.5. Список лиц, обеспечивающих подготовку, обновление и размещение материалов инвариантного блока официального сайта ОО, обязательно предоставляемой информации и возникающих в связи с этим зон ответственности, утверждается приказом руководителя ОО.</w:t>
      </w:r>
    </w:p>
    <w:p w:rsidR="004933D1" w:rsidRPr="00F0463B" w:rsidRDefault="004933D1" w:rsidP="00F036A2">
      <w:pPr>
        <w:jc w:val="both"/>
        <w:rPr>
          <w:sz w:val="28"/>
          <w:szCs w:val="28"/>
        </w:rPr>
      </w:pPr>
      <w:r w:rsidRPr="00F0463B">
        <w:rPr>
          <w:sz w:val="28"/>
          <w:szCs w:val="28"/>
        </w:rPr>
        <w:t>3.6. Официальный сайт ОО размещается по адресу:</w:t>
      </w:r>
      <w:r w:rsidRPr="00C76E9B">
        <w:t xml:space="preserve"> </w:t>
      </w:r>
      <w:hyperlink r:id="rId6" w:history="1">
        <w:r w:rsidRPr="00AF357A">
          <w:rPr>
            <w:rStyle w:val="Hyperlink"/>
            <w:sz w:val="28"/>
            <w:szCs w:val="28"/>
          </w:rPr>
          <w:t>http://emang-school.narod.ru/</w:t>
        </w:r>
      </w:hyperlink>
      <w:r w:rsidRPr="00954183">
        <w:rPr>
          <w:sz w:val="28"/>
          <w:szCs w:val="28"/>
        </w:rPr>
        <w:t xml:space="preserve"> </w:t>
      </w:r>
      <w:r w:rsidRPr="00F0463B">
        <w:rPr>
          <w:sz w:val="28"/>
          <w:szCs w:val="28"/>
        </w:rPr>
        <w:t>с обязательным предоставлением информации об адресе вышестоящему органу управления образованием.</w:t>
      </w:r>
    </w:p>
    <w:p w:rsidR="004933D1" w:rsidRPr="00F0463B" w:rsidRDefault="004933D1" w:rsidP="00F036A2">
      <w:pPr>
        <w:jc w:val="both"/>
        <w:rPr>
          <w:sz w:val="28"/>
          <w:szCs w:val="28"/>
        </w:rPr>
      </w:pPr>
      <w:r w:rsidRPr="00F0463B">
        <w:rPr>
          <w:sz w:val="28"/>
          <w:szCs w:val="28"/>
        </w:rPr>
        <w:t>3.7. Адрес официального сайта ОО и адрес электронной почты ОО отражаются на официальном бланке ОО.</w:t>
      </w:r>
    </w:p>
    <w:p w:rsidR="004933D1" w:rsidRPr="00F036A2" w:rsidRDefault="004933D1" w:rsidP="00F036A2">
      <w:pPr>
        <w:jc w:val="both"/>
        <w:rPr>
          <w:sz w:val="28"/>
          <w:szCs w:val="28"/>
        </w:rPr>
      </w:pPr>
      <w:r w:rsidRPr="00F0463B">
        <w:rPr>
          <w:sz w:val="28"/>
          <w:szCs w:val="28"/>
        </w:rPr>
        <w:t>3.8. При изменении устава и иных документов ОО, подлежащих размещению на официальном сайте ОО, обновление соответствующих разделов сайта производится не позднее 10 рабочих дней после утверждения указанных документов.</w:t>
      </w:r>
    </w:p>
    <w:p w:rsidR="004933D1" w:rsidRPr="00F036A2" w:rsidRDefault="004933D1" w:rsidP="00F036A2">
      <w:pPr>
        <w:jc w:val="both"/>
        <w:rPr>
          <w:sz w:val="28"/>
          <w:szCs w:val="28"/>
        </w:rPr>
      </w:pPr>
    </w:p>
    <w:p w:rsidR="004933D1" w:rsidRPr="00F036A2" w:rsidRDefault="004933D1" w:rsidP="00F036A2">
      <w:pPr>
        <w:jc w:val="center"/>
        <w:rPr>
          <w:b/>
          <w:bCs/>
          <w:sz w:val="28"/>
          <w:szCs w:val="28"/>
        </w:rPr>
      </w:pPr>
      <w:r w:rsidRPr="00F0463B">
        <w:rPr>
          <w:b/>
          <w:bCs/>
          <w:sz w:val="28"/>
          <w:szCs w:val="28"/>
        </w:rPr>
        <w:t>4. Ответственность и обязанности за обеспечение функционирования официального сайта ОО</w:t>
      </w:r>
    </w:p>
    <w:p w:rsidR="004933D1" w:rsidRPr="00F036A2" w:rsidRDefault="004933D1" w:rsidP="00F036A2">
      <w:pPr>
        <w:jc w:val="center"/>
        <w:rPr>
          <w:sz w:val="28"/>
          <w:szCs w:val="28"/>
        </w:rPr>
      </w:pPr>
    </w:p>
    <w:p w:rsidR="004933D1" w:rsidRPr="00F0463B" w:rsidRDefault="004933D1" w:rsidP="00F036A2">
      <w:pPr>
        <w:jc w:val="both"/>
        <w:rPr>
          <w:sz w:val="28"/>
          <w:szCs w:val="28"/>
        </w:rPr>
      </w:pPr>
      <w:r w:rsidRPr="00F0463B">
        <w:rPr>
          <w:sz w:val="28"/>
          <w:szCs w:val="28"/>
        </w:rPr>
        <w:t>4.1. Обязанности лиц, назначенных приказом руководителя ОО:</w:t>
      </w:r>
    </w:p>
    <w:p w:rsidR="004933D1" w:rsidRPr="00F0463B" w:rsidRDefault="004933D1" w:rsidP="00F036A2">
      <w:pPr>
        <w:jc w:val="both"/>
        <w:rPr>
          <w:sz w:val="28"/>
          <w:szCs w:val="28"/>
        </w:rPr>
      </w:pPr>
      <w:r w:rsidRPr="00F0463B">
        <w:rPr>
          <w:sz w:val="28"/>
          <w:szCs w:val="28"/>
        </w:rPr>
        <w:t>– обеспечение взаимодействия с третьими лицами на основании договора и обеспечение постоянного контроля за функционированием официального сайта ОО;</w:t>
      </w:r>
    </w:p>
    <w:p w:rsidR="004933D1" w:rsidRPr="00F0463B" w:rsidRDefault="004933D1" w:rsidP="00F036A2">
      <w:pPr>
        <w:jc w:val="both"/>
        <w:rPr>
          <w:sz w:val="28"/>
          <w:szCs w:val="28"/>
        </w:rPr>
      </w:pPr>
      <w:r w:rsidRPr="00F0463B">
        <w:rPr>
          <w:sz w:val="28"/>
          <w:szCs w:val="28"/>
        </w:rPr>
        <w:t>– своевременное и достоверное предоставление информации третьему лицу для обновления инвариантного и вариативного блоков;</w:t>
      </w:r>
    </w:p>
    <w:p w:rsidR="004933D1" w:rsidRPr="00F0463B" w:rsidRDefault="004933D1" w:rsidP="00F036A2">
      <w:pPr>
        <w:jc w:val="both"/>
        <w:rPr>
          <w:sz w:val="28"/>
          <w:szCs w:val="28"/>
        </w:rPr>
      </w:pPr>
      <w:r w:rsidRPr="00F0463B">
        <w:rPr>
          <w:sz w:val="28"/>
          <w:szCs w:val="28"/>
        </w:rPr>
        <w:t>– предоставление информации о достиж</w:t>
      </w:r>
      <w:r>
        <w:rPr>
          <w:sz w:val="28"/>
          <w:szCs w:val="28"/>
        </w:rPr>
        <w:t xml:space="preserve">ениях и новостях ОО не реже </w:t>
      </w:r>
      <w:r w:rsidRPr="00C76E9B">
        <w:rPr>
          <w:sz w:val="28"/>
          <w:szCs w:val="28"/>
        </w:rPr>
        <w:t>1</w:t>
      </w:r>
      <w:r>
        <w:rPr>
          <w:sz w:val="28"/>
          <w:szCs w:val="28"/>
        </w:rPr>
        <w:t xml:space="preserve"> раз в неделю</w:t>
      </w:r>
      <w:r w:rsidRPr="00F0463B">
        <w:rPr>
          <w:sz w:val="28"/>
          <w:szCs w:val="28"/>
        </w:rPr>
        <w:t>.</w:t>
      </w:r>
    </w:p>
    <w:p w:rsidR="004933D1" w:rsidRPr="00F0463B" w:rsidRDefault="004933D1" w:rsidP="00F036A2">
      <w:pPr>
        <w:jc w:val="both"/>
        <w:rPr>
          <w:sz w:val="28"/>
          <w:szCs w:val="28"/>
        </w:rPr>
      </w:pPr>
      <w:r w:rsidRPr="00F0463B">
        <w:rPr>
          <w:sz w:val="28"/>
          <w:szCs w:val="28"/>
        </w:rPr>
        <w:t>4.2. Для поддержания работоспособности официального сайта ОО в сети "Интернет" возможно заключение договора с третьим лицом (при этом на третье лицо возлагаются обязанности, определенные п. 3.2 Положения).</w:t>
      </w:r>
    </w:p>
    <w:p w:rsidR="004933D1" w:rsidRPr="00F0463B" w:rsidRDefault="004933D1" w:rsidP="00F036A2">
      <w:pPr>
        <w:jc w:val="both"/>
        <w:rPr>
          <w:sz w:val="28"/>
          <w:szCs w:val="28"/>
        </w:rPr>
      </w:pPr>
      <w:r w:rsidRPr="00F0463B">
        <w:rPr>
          <w:sz w:val="28"/>
          <w:szCs w:val="28"/>
        </w:rPr>
        <w:t>4.3. При разделении обязанностей по обеспечению функционирования официального сайта ОО между участниками образовательного процесса и третьим лицом обязанности первых прописываются в приказе руководителя ОО, обязанности второго – в договоре ОО с третьим лицом.</w:t>
      </w:r>
    </w:p>
    <w:p w:rsidR="004933D1" w:rsidRPr="00F0463B" w:rsidRDefault="004933D1" w:rsidP="00F036A2">
      <w:pPr>
        <w:jc w:val="both"/>
        <w:rPr>
          <w:sz w:val="28"/>
          <w:szCs w:val="28"/>
        </w:rPr>
      </w:pPr>
      <w:r w:rsidRPr="00F0463B">
        <w:rPr>
          <w:sz w:val="28"/>
          <w:szCs w:val="28"/>
        </w:rPr>
        <w:t>4.4. Иные (необходимые или не учтенные Положением) обязанности, могут быть прописаны в приказе руководителя ОО или определены договором ОО с третьим лицом.</w:t>
      </w:r>
    </w:p>
    <w:p w:rsidR="004933D1" w:rsidRPr="00F0463B" w:rsidRDefault="004933D1" w:rsidP="00F036A2">
      <w:pPr>
        <w:jc w:val="both"/>
        <w:rPr>
          <w:sz w:val="28"/>
          <w:szCs w:val="28"/>
        </w:rPr>
      </w:pPr>
      <w:r w:rsidRPr="00F0463B">
        <w:rPr>
          <w:sz w:val="28"/>
          <w:szCs w:val="28"/>
        </w:rPr>
        <w:t>4.5. Дисциплинарная и иная предусмотренная действующим законодательством РФ ответственность за качество, своевременность и достоверность информационных материалов возлагается на ответственных лиц ОО, согласно п. 3.5 Положения.</w:t>
      </w:r>
    </w:p>
    <w:p w:rsidR="004933D1" w:rsidRDefault="004933D1" w:rsidP="00F036A2">
      <w:pPr>
        <w:jc w:val="both"/>
        <w:rPr>
          <w:sz w:val="28"/>
          <w:szCs w:val="28"/>
        </w:rPr>
      </w:pPr>
    </w:p>
    <w:p w:rsidR="004933D1" w:rsidRDefault="004933D1"/>
    <w:sectPr w:rsidR="004933D1" w:rsidSect="00FA5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55D44"/>
    <w:multiLevelType w:val="hybridMultilevel"/>
    <w:tmpl w:val="E4EE0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6A2"/>
    <w:rsid w:val="00382D64"/>
    <w:rsid w:val="003A022E"/>
    <w:rsid w:val="004933D1"/>
    <w:rsid w:val="004A628E"/>
    <w:rsid w:val="00917309"/>
    <w:rsid w:val="00954183"/>
    <w:rsid w:val="00AF357A"/>
    <w:rsid w:val="00C76E9B"/>
    <w:rsid w:val="00DA3AB0"/>
    <w:rsid w:val="00F036A2"/>
    <w:rsid w:val="00F0463B"/>
    <w:rsid w:val="00FA5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6A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036A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54183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mang-school.narod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consultantplus://offline/ref=241BF3F2316DF0219E48466E33DDD30612C1AF19CC7BF422F9D64D1EC96B04C1816067EE7E38CF10YEN1I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4A9AAE9BFB934A87C7AD00A077E725" ma:contentTypeVersion="0" ma:contentTypeDescription="Создание документа." ma:contentTypeScope="" ma:versionID="2c7c7d4d863324a438739c1d146d99bf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70D33F7-EE4C-400D-8982-93A4BC7A4785}"/>
</file>

<file path=customXml/itemProps2.xml><?xml version="1.0" encoding="utf-8"?>
<ds:datastoreItem xmlns:ds="http://schemas.openxmlformats.org/officeDocument/2006/customXml" ds:itemID="{C43A23D6-9C64-4255-9B51-8F8A9AD9BFC5}"/>
</file>

<file path=customXml/itemProps3.xml><?xml version="1.0" encoding="utf-8"?>
<ds:datastoreItem xmlns:ds="http://schemas.openxmlformats.org/officeDocument/2006/customXml" ds:itemID="{F462A47B-4C6B-4781-B7B6-EF3B577DAF47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6</Pages>
  <Words>1899</Words>
  <Characters>10829</Characters>
  <Application>Microsoft Office Outlook</Application>
  <DocSecurity>0</DocSecurity>
  <Lines>0</Lines>
  <Paragraphs>0</Paragraphs>
  <ScaleCrop>false</ScaleCrop>
  <Company>МБОУ "Емангашская ООШ"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2</cp:revision>
  <dcterms:created xsi:type="dcterms:W3CDTF">2014-03-20T09:53:00Z</dcterms:created>
  <dcterms:modified xsi:type="dcterms:W3CDTF">2014-03-21T06:09:00Z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0x0101002C4A9AAE9BFB934A87C7AD00A077E725</vt:lpwstr>
  </property>
</Properties>
</file>